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A141" w14:textId="5D3B4AB8" w:rsidR="00CF4AD4" w:rsidRDefault="38E1DBFC" w:rsidP="00CF4AD4">
      <w:pPr>
        <w:pStyle w:val="Heading1"/>
      </w:pPr>
      <w:r>
        <w:t xml:space="preserve">Shadowing </w:t>
      </w:r>
      <w:proofErr w:type="gramStart"/>
      <w:r w:rsidR="1FB21438">
        <w:t>sign</w:t>
      </w:r>
      <w:proofErr w:type="gramEnd"/>
      <w:r w:rsidR="1FB21438">
        <w:t xml:space="preserve"> off</w:t>
      </w:r>
      <w:r>
        <w:t xml:space="preserve"> form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875"/>
        <w:gridCol w:w="1162"/>
        <w:gridCol w:w="1162"/>
      </w:tblGrid>
      <w:tr w:rsidR="60328FFE" w14:paraId="38FACB6E" w14:textId="77777777" w:rsidTr="5E75B2DE">
        <w:trPr>
          <w:trHeight w:val="300"/>
        </w:trPr>
        <w:tc>
          <w:tcPr>
            <w:tcW w:w="7875" w:type="dxa"/>
          </w:tcPr>
          <w:p w14:paraId="6E94E469" w14:textId="0C50EC2B" w:rsidR="25825D86" w:rsidRDefault="25825D86" w:rsidP="5E75B2DE">
            <w:pPr>
              <w:rPr>
                <w:b/>
                <w:bCs/>
                <w:sz w:val="22"/>
                <w:szCs w:val="22"/>
              </w:rPr>
            </w:pPr>
            <w:r w:rsidRPr="5E75B2DE">
              <w:rPr>
                <w:b/>
                <w:bCs/>
                <w:sz w:val="22"/>
                <w:szCs w:val="22"/>
              </w:rPr>
              <w:t>Please answer the two questions</w:t>
            </w:r>
            <w:r w:rsidR="7E5EAE47" w:rsidRPr="5E75B2DE">
              <w:rPr>
                <w:b/>
                <w:bCs/>
                <w:sz w:val="22"/>
                <w:szCs w:val="22"/>
              </w:rPr>
              <w:t xml:space="preserve"> below</w:t>
            </w:r>
          </w:p>
        </w:tc>
        <w:tc>
          <w:tcPr>
            <w:tcW w:w="1162" w:type="dxa"/>
          </w:tcPr>
          <w:p w14:paraId="6AF9DFB0" w14:textId="2751B5BC" w:rsidR="25825D86" w:rsidRDefault="25825D86" w:rsidP="5E75B2DE">
            <w:pPr>
              <w:rPr>
                <w:b/>
                <w:bCs/>
                <w:sz w:val="22"/>
                <w:szCs w:val="22"/>
              </w:rPr>
            </w:pPr>
            <w:r w:rsidRPr="5E75B2DE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62" w:type="dxa"/>
          </w:tcPr>
          <w:p w14:paraId="47D1AFFA" w14:textId="6BECFE12" w:rsidR="25825D86" w:rsidRDefault="25825D86" w:rsidP="5E75B2DE">
            <w:pPr>
              <w:rPr>
                <w:b/>
                <w:bCs/>
                <w:sz w:val="22"/>
                <w:szCs w:val="22"/>
              </w:rPr>
            </w:pPr>
            <w:r w:rsidRPr="5E75B2DE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60328FFE" w14:paraId="107097CF" w14:textId="77777777" w:rsidTr="5E75B2DE">
        <w:trPr>
          <w:trHeight w:val="300"/>
        </w:trPr>
        <w:tc>
          <w:tcPr>
            <w:tcW w:w="7875" w:type="dxa"/>
          </w:tcPr>
          <w:p w14:paraId="7FA2C7EA" w14:textId="3FE09305" w:rsidR="25825D86" w:rsidRDefault="25825D86" w:rsidP="60328FFE">
            <w:pPr>
              <w:rPr>
                <w:sz w:val="22"/>
                <w:szCs w:val="22"/>
              </w:rPr>
            </w:pPr>
            <w:r w:rsidRPr="60328FFE">
              <w:rPr>
                <w:sz w:val="22"/>
                <w:szCs w:val="22"/>
              </w:rPr>
              <w:t xml:space="preserve">Did the participant attend two shadowing days in the </w:t>
            </w:r>
            <w:r w:rsidR="000B7943">
              <w:rPr>
                <w:sz w:val="22"/>
                <w:szCs w:val="22"/>
              </w:rPr>
              <w:t>l</w:t>
            </w:r>
            <w:r w:rsidRPr="60328FFE">
              <w:rPr>
                <w:sz w:val="22"/>
                <w:szCs w:val="22"/>
              </w:rPr>
              <w:t xml:space="preserve">ocal </w:t>
            </w:r>
            <w:r w:rsidR="000B7943">
              <w:rPr>
                <w:sz w:val="22"/>
                <w:szCs w:val="22"/>
              </w:rPr>
              <w:t>a</w:t>
            </w:r>
            <w:r w:rsidRPr="60328FFE">
              <w:rPr>
                <w:sz w:val="22"/>
                <w:szCs w:val="22"/>
              </w:rPr>
              <w:t>uthority?</w:t>
            </w:r>
          </w:p>
        </w:tc>
        <w:tc>
          <w:tcPr>
            <w:tcW w:w="1162" w:type="dxa"/>
          </w:tcPr>
          <w:p w14:paraId="36787FDA" w14:textId="6F2B0CEE" w:rsidR="60328FFE" w:rsidRDefault="60328FFE" w:rsidP="60328FFE"/>
        </w:tc>
        <w:tc>
          <w:tcPr>
            <w:tcW w:w="1162" w:type="dxa"/>
          </w:tcPr>
          <w:p w14:paraId="3B53A9E2" w14:textId="409AF0F3" w:rsidR="60328FFE" w:rsidRDefault="60328FFE" w:rsidP="60328FFE"/>
        </w:tc>
      </w:tr>
      <w:tr w:rsidR="60328FFE" w14:paraId="1A83347A" w14:textId="77777777" w:rsidTr="5E75B2DE">
        <w:trPr>
          <w:trHeight w:val="300"/>
        </w:trPr>
        <w:tc>
          <w:tcPr>
            <w:tcW w:w="7875" w:type="dxa"/>
          </w:tcPr>
          <w:p w14:paraId="1DCD0DB5" w14:textId="7CF5522B" w:rsidR="25825D86" w:rsidRDefault="25825D86" w:rsidP="60328FFE">
            <w:pPr>
              <w:rPr>
                <w:sz w:val="22"/>
                <w:szCs w:val="22"/>
              </w:rPr>
            </w:pPr>
            <w:r w:rsidRPr="60328FFE">
              <w:rPr>
                <w:sz w:val="22"/>
                <w:szCs w:val="22"/>
              </w:rPr>
              <w:t xml:space="preserve">During those days did the participant conduct themselves in a professional, respectful manner as outlined in the </w:t>
            </w:r>
            <w:hyperlink r:id="rId11">
              <w:r w:rsidRPr="60328FFE">
                <w:rPr>
                  <w:rStyle w:val="Hyperlink"/>
                  <w:sz w:val="22"/>
                  <w:szCs w:val="22"/>
                </w:rPr>
                <w:t>Readiness for Practice Professional Capability Framework (PCF)</w:t>
              </w:r>
            </w:hyperlink>
            <w:r w:rsidRPr="60328FFE">
              <w:rPr>
                <w:sz w:val="22"/>
                <w:szCs w:val="22"/>
              </w:rPr>
              <w:t xml:space="preserve"> ?</w:t>
            </w:r>
          </w:p>
        </w:tc>
        <w:tc>
          <w:tcPr>
            <w:tcW w:w="1162" w:type="dxa"/>
          </w:tcPr>
          <w:p w14:paraId="3B8A8E1D" w14:textId="6F2B0CEE" w:rsidR="60328FFE" w:rsidRDefault="60328FFE" w:rsidP="60328FFE"/>
        </w:tc>
        <w:tc>
          <w:tcPr>
            <w:tcW w:w="1162" w:type="dxa"/>
          </w:tcPr>
          <w:p w14:paraId="2C982618" w14:textId="5D03EABF" w:rsidR="60328FFE" w:rsidRDefault="60328FFE" w:rsidP="60328FFE"/>
        </w:tc>
      </w:tr>
    </w:tbl>
    <w:p w14:paraId="5067B758" w14:textId="27E79B3B" w:rsidR="60328FFE" w:rsidRDefault="60328FFE" w:rsidP="60328FFE">
      <w:pPr>
        <w:rPr>
          <w:sz w:val="22"/>
          <w:szCs w:val="22"/>
        </w:rPr>
      </w:pPr>
    </w:p>
    <w:p w14:paraId="14A915F2" w14:textId="6D0F4EE8" w:rsidR="003D544A" w:rsidRDefault="00317A99" w:rsidP="003D544A">
      <w:pPr>
        <w:pStyle w:val="Heading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FA9080" wp14:editId="76EE0F61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6400800" cy="1104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F1469" w14:textId="4A28A2FC" w:rsidR="001612FB" w:rsidRPr="00C93DF5" w:rsidRDefault="001612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A9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8pt;margin-top:21.65pt;width:7in;height:8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">
                <v:textbox>
                  <w:txbxContent>
                    <w:p w14:paraId="020F1469" w14:textId="4A28A2FC" w:rsidR="001612FB" w:rsidRPr="00C93DF5" w:rsidRDefault="001612F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39614433">
        <w:t>C</w:t>
      </w:r>
      <w:r w:rsidR="3A2144B9">
        <w:t>omments/</w:t>
      </w:r>
      <w:r w:rsidR="540AA843">
        <w:t>Developmental f</w:t>
      </w:r>
      <w:r w:rsidR="3A2144B9">
        <w:t>eedback</w:t>
      </w:r>
      <w:r w:rsidR="4B6327FA">
        <w:t xml:space="preserve"> (max 100 words)</w:t>
      </w:r>
    </w:p>
    <w:p w14:paraId="47A0A0A5" w14:textId="77777777" w:rsidR="001612FB" w:rsidRPr="001612FB" w:rsidRDefault="001612FB" w:rsidP="001612FB"/>
    <w:p w14:paraId="30D41A79" w14:textId="486F9A28" w:rsidR="008824F1" w:rsidRPr="008824F1" w:rsidRDefault="008824F1" w:rsidP="00C426CB">
      <w:pPr>
        <w:pStyle w:val="Heading3"/>
      </w:pPr>
      <w:r>
        <w:t xml:space="preserve">CSW/LA representative sign </w:t>
      </w:r>
      <w:proofErr w:type="gramStart"/>
      <w:r>
        <w:t>off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963"/>
      </w:tblGrid>
      <w:tr w:rsidR="008824F1" w:rsidRPr="00C93DF5" w14:paraId="567D368D" w14:textId="77777777" w:rsidTr="009E0B12">
        <w:tc>
          <w:tcPr>
            <w:tcW w:w="3114" w:type="dxa"/>
          </w:tcPr>
          <w:p w14:paraId="403139FC" w14:textId="77777777" w:rsidR="008824F1" w:rsidRPr="00C93DF5" w:rsidRDefault="008824F1" w:rsidP="0007617F">
            <w:pPr>
              <w:rPr>
                <w:sz w:val="22"/>
                <w:szCs w:val="22"/>
              </w:rPr>
            </w:pPr>
            <w:r w:rsidRPr="00C93DF5">
              <w:rPr>
                <w:sz w:val="22"/>
                <w:szCs w:val="22"/>
              </w:rPr>
              <w:t>Participant name</w:t>
            </w:r>
          </w:p>
        </w:tc>
        <w:tc>
          <w:tcPr>
            <w:tcW w:w="3118" w:type="dxa"/>
          </w:tcPr>
          <w:p w14:paraId="3B8A46C6" w14:textId="77777777" w:rsidR="008824F1" w:rsidRPr="00C93DF5" w:rsidRDefault="008824F1" w:rsidP="0007617F">
            <w:pPr>
              <w:rPr>
                <w:sz w:val="22"/>
                <w:szCs w:val="22"/>
              </w:rPr>
            </w:pPr>
            <w:r w:rsidRPr="00C93DF5">
              <w:rPr>
                <w:sz w:val="22"/>
                <w:szCs w:val="22"/>
              </w:rPr>
              <w:t>Date attended</w:t>
            </w:r>
          </w:p>
        </w:tc>
        <w:tc>
          <w:tcPr>
            <w:tcW w:w="3963" w:type="dxa"/>
          </w:tcPr>
          <w:p w14:paraId="42C9E5AF" w14:textId="77777777" w:rsidR="008824F1" w:rsidRPr="00C93DF5" w:rsidRDefault="008824F1" w:rsidP="0007617F">
            <w:pPr>
              <w:rPr>
                <w:sz w:val="22"/>
                <w:szCs w:val="22"/>
              </w:rPr>
            </w:pPr>
            <w:r w:rsidRPr="00C93DF5">
              <w:rPr>
                <w:sz w:val="22"/>
                <w:szCs w:val="22"/>
              </w:rPr>
              <w:t>Location (Team)</w:t>
            </w:r>
          </w:p>
        </w:tc>
      </w:tr>
      <w:tr w:rsidR="008824F1" w:rsidRPr="00C93DF5" w14:paraId="0B242BFA" w14:textId="77777777" w:rsidTr="009E0B12">
        <w:tc>
          <w:tcPr>
            <w:tcW w:w="3114" w:type="dxa"/>
            <w:vMerge w:val="restart"/>
          </w:tcPr>
          <w:p w14:paraId="1CA2A01B" w14:textId="77777777" w:rsidR="008824F1" w:rsidRPr="00C93DF5" w:rsidRDefault="008824F1" w:rsidP="0007617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E50054" w14:textId="77777777" w:rsidR="00C93DF5" w:rsidRPr="00C93DF5" w:rsidRDefault="00C93DF5" w:rsidP="0007617F">
            <w:pPr>
              <w:rPr>
                <w:sz w:val="22"/>
                <w:szCs w:val="22"/>
              </w:rPr>
            </w:pPr>
          </w:p>
        </w:tc>
        <w:tc>
          <w:tcPr>
            <w:tcW w:w="3963" w:type="dxa"/>
          </w:tcPr>
          <w:p w14:paraId="5D4A6C28" w14:textId="77777777" w:rsidR="008824F1" w:rsidRPr="00C93DF5" w:rsidRDefault="008824F1" w:rsidP="0007617F">
            <w:pPr>
              <w:rPr>
                <w:sz w:val="22"/>
                <w:szCs w:val="22"/>
              </w:rPr>
            </w:pPr>
          </w:p>
        </w:tc>
      </w:tr>
      <w:tr w:rsidR="008824F1" w:rsidRPr="00C93DF5" w14:paraId="08442A92" w14:textId="77777777" w:rsidTr="009E0B12">
        <w:tc>
          <w:tcPr>
            <w:tcW w:w="3114" w:type="dxa"/>
            <w:vMerge/>
          </w:tcPr>
          <w:p w14:paraId="05B7C973" w14:textId="77777777" w:rsidR="008824F1" w:rsidRPr="00C93DF5" w:rsidRDefault="008824F1" w:rsidP="0007617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B7FA05" w14:textId="77777777" w:rsidR="008824F1" w:rsidRPr="00C93DF5" w:rsidRDefault="008824F1" w:rsidP="0007617F">
            <w:pPr>
              <w:rPr>
                <w:sz w:val="22"/>
                <w:szCs w:val="22"/>
              </w:rPr>
            </w:pPr>
          </w:p>
        </w:tc>
        <w:tc>
          <w:tcPr>
            <w:tcW w:w="3963" w:type="dxa"/>
          </w:tcPr>
          <w:p w14:paraId="0AFF8955" w14:textId="77777777" w:rsidR="008824F1" w:rsidRPr="00C93DF5" w:rsidRDefault="008824F1" w:rsidP="0007617F">
            <w:pPr>
              <w:rPr>
                <w:sz w:val="22"/>
                <w:szCs w:val="22"/>
              </w:rPr>
            </w:pPr>
          </w:p>
        </w:tc>
      </w:tr>
      <w:tr w:rsidR="008824F1" w:rsidRPr="00C93DF5" w14:paraId="1BB41DB0" w14:textId="77777777" w:rsidTr="009E0B12">
        <w:tc>
          <w:tcPr>
            <w:tcW w:w="3114" w:type="dxa"/>
          </w:tcPr>
          <w:p w14:paraId="77E255DA" w14:textId="65B9E28C" w:rsidR="008824F1" w:rsidRPr="00C93DF5" w:rsidRDefault="008824F1" w:rsidP="0007617F">
            <w:pPr>
              <w:rPr>
                <w:sz w:val="22"/>
                <w:szCs w:val="22"/>
              </w:rPr>
            </w:pPr>
            <w:r w:rsidRPr="00C93DF5">
              <w:rPr>
                <w:sz w:val="22"/>
                <w:szCs w:val="22"/>
              </w:rPr>
              <w:t>CSW/LA representative name</w:t>
            </w:r>
          </w:p>
        </w:tc>
        <w:tc>
          <w:tcPr>
            <w:tcW w:w="3118" w:type="dxa"/>
          </w:tcPr>
          <w:p w14:paraId="41048BB9" w14:textId="62DDAD07" w:rsidR="008824F1" w:rsidRPr="00C93DF5" w:rsidRDefault="008824F1" w:rsidP="0007617F">
            <w:pPr>
              <w:rPr>
                <w:sz w:val="22"/>
                <w:szCs w:val="22"/>
              </w:rPr>
            </w:pPr>
            <w:r w:rsidRPr="00C93DF5">
              <w:rPr>
                <w:sz w:val="22"/>
                <w:szCs w:val="22"/>
              </w:rPr>
              <w:t xml:space="preserve">CSW/LA representative signature </w:t>
            </w:r>
          </w:p>
        </w:tc>
        <w:tc>
          <w:tcPr>
            <w:tcW w:w="3963" w:type="dxa"/>
          </w:tcPr>
          <w:p w14:paraId="6671180A" w14:textId="6EA4F428" w:rsidR="008824F1" w:rsidRPr="00C93DF5" w:rsidRDefault="008824F1" w:rsidP="0007617F">
            <w:pPr>
              <w:rPr>
                <w:sz w:val="22"/>
                <w:szCs w:val="22"/>
              </w:rPr>
            </w:pPr>
            <w:r w:rsidRPr="00C93DF5">
              <w:rPr>
                <w:sz w:val="22"/>
                <w:szCs w:val="22"/>
              </w:rPr>
              <w:t>Date signed</w:t>
            </w:r>
          </w:p>
        </w:tc>
      </w:tr>
      <w:tr w:rsidR="008824F1" w:rsidRPr="00C93DF5" w14:paraId="7923FD79" w14:textId="77777777" w:rsidTr="009E0B12">
        <w:tc>
          <w:tcPr>
            <w:tcW w:w="3114" w:type="dxa"/>
          </w:tcPr>
          <w:p w14:paraId="5BBED66A" w14:textId="77777777" w:rsidR="008824F1" w:rsidRDefault="008824F1" w:rsidP="0007617F">
            <w:pPr>
              <w:rPr>
                <w:sz w:val="22"/>
                <w:szCs w:val="22"/>
              </w:rPr>
            </w:pPr>
          </w:p>
          <w:p w14:paraId="11F7C3A9" w14:textId="77777777" w:rsidR="009E0B12" w:rsidRPr="00C93DF5" w:rsidRDefault="009E0B12" w:rsidP="0007617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19F83E" w14:textId="77777777" w:rsidR="008824F1" w:rsidRPr="00C93DF5" w:rsidRDefault="008824F1" w:rsidP="0007617F">
            <w:pPr>
              <w:rPr>
                <w:sz w:val="22"/>
                <w:szCs w:val="22"/>
              </w:rPr>
            </w:pPr>
          </w:p>
        </w:tc>
        <w:tc>
          <w:tcPr>
            <w:tcW w:w="3963" w:type="dxa"/>
          </w:tcPr>
          <w:p w14:paraId="2455582A" w14:textId="77777777" w:rsidR="008824F1" w:rsidRPr="00C93DF5" w:rsidRDefault="008824F1" w:rsidP="0007617F">
            <w:pPr>
              <w:rPr>
                <w:sz w:val="22"/>
                <w:szCs w:val="22"/>
              </w:rPr>
            </w:pPr>
          </w:p>
        </w:tc>
      </w:tr>
    </w:tbl>
    <w:p w14:paraId="5B6DAD88" w14:textId="77777777" w:rsidR="008824F1" w:rsidRDefault="008824F1" w:rsidP="008824F1"/>
    <w:p w14:paraId="071001A6" w14:textId="575A76DA" w:rsidR="00A15B49" w:rsidRPr="00A15B49" w:rsidRDefault="00A15B49" w:rsidP="00A15B49">
      <w:pPr>
        <w:rPr>
          <w:sz w:val="22"/>
          <w:szCs w:val="22"/>
        </w:rPr>
      </w:pPr>
      <w:r w:rsidRPr="00A15B49">
        <w:rPr>
          <w:sz w:val="22"/>
          <w:szCs w:val="22"/>
        </w:rPr>
        <w:t>It is the participants responsibility to upload this form to Moodle as part of their Readiness for Practice assessment.</w:t>
      </w:r>
    </w:p>
    <w:sectPr w:rsidR="00A15B49" w:rsidRPr="00A15B49" w:rsidSect="00841ACC">
      <w:headerReference w:type="default" r:id="rId12"/>
      <w:headerReference w:type="first" r:id="rId13"/>
      <w:footerReference w:type="first" r:id="rId14"/>
      <w:pgSz w:w="11906" w:h="16838" w:code="9"/>
      <w:pgMar w:top="1985" w:right="1134" w:bottom="1985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2782" w14:textId="77777777" w:rsidR="00841ACC" w:rsidRDefault="00841ACC" w:rsidP="006527DA">
      <w:r>
        <w:separator/>
      </w:r>
    </w:p>
  </w:endnote>
  <w:endnote w:type="continuationSeparator" w:id="0">
    <w:p w14:paraId="5E483427" w14:textId="77777777" w:rsidR="00841ACC" w:rsidRDefault="00841ACC" w:rsidP="0065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8164" w14:textId="77777777" w:rsidR="003A3239" w:rsidRDefault="00106A81" w:rsidP="00962484">
    <w:pPr>
      <w:ind w:left="57" w:hanging="57"/>
    </w:pPr>
    <w:r>
      <w:rPr>
        <w:noProof/>
      </w:rPr>
      <w:drawing>
        <wp:inline distT="0" distB="0" distL="0" distR="0" wp14:anchorId="16D3FFFF" wp14:editId="5E10A58A">
          <wp:extent cx="3467100" cy="393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E482" w14:textId="77777777" w:rsidR="00841ACC" w:rsidRDefault="00841ACC" w:rsidP="006527DA">
      <w:r>
        <w:separator/>
      </w:r>
    </w:p>
  </w:footnote>
  <w:footnote w:type="continuationSeparator" w:id="0">
    <w:p w14:paraId="10299BE2" w14:textId="77777777" w:rsidR="00841ACC" w:rsidRDefault="00841ACC" w:rsidP="0065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E7BE" w14:textId="77777777" w:rsidR="008E7F93" w:rsidRDefault="00D30F7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ED79E4" wp14:editId="1969DAA6">
          <wp:simplePos x="0" y="0"/>
          <wp:positionH relativeFrom="page">
            <wp:posOffset>360045</wp:posOffset>
          </wp:positionH>
          <wp:positionV relativeFrom="paragraph">
            <wp:posOffset>-3810</wp:posOffset>
          </wp:positionV>
          <wp:extent cx="331200" cy="597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973C" w14:textId="77777777" w:rsidR="00AD04F3" w:rsidRDefault="00AD04F3" w:rsidP="007F7437">
    <w:pPr>
      <w:spacing w:after="0"/>
    </w:pPr>
    <w:r>
      <w:rPr>
        <w:noProof/>
      </w:rPr>
      <w:drawing>
        <wp:anchor distT="0" distB="485775" distL="114300" distR="114300" simplePos="0" relativeHeight="251658240" behindDoc="0" locked="0" layoutInCell="1" allowOverlap="0" wp14:anchorId="0CF5DC56" wp14:editId="4F129467">
          <wp:simplePos x="0" y="0"/>
          <wp:positionH relativeFrom="page">
            <wp:posOffset>355600</wp:posOffset>
          </wp:positionH>
          <wp:positionV relativeFrom="paragraph">
            <wp:posOffset>-4445</wp:posOffset>
          </wp:positionV>
          <wp:extent cx="1879200" cy="597600"/>
          <wp:effectExtent l="0" t="0" r="63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B00D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BA7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C3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702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FA9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E66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CC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745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78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8CA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1F2D49"/>
    <w:multiLevelType w:val="hybridMultilevel"/>
    <w:tmpl w:val="FAE83224"/>
    <w:lvl w:ilvl="0" w:tplc="D0DC0F7C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  <w:color w:val="F0EEE9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17791"/>
    <w:multiLevelType w:val="hybridMultilevel"/>
    <w:tmpl w:val="5EC8876E"/>
    <w:lvl w:ilvl="0" w:tplc="1BB66C0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F235B"/>
    <w:multiLevelType w:val="hybridMultilevel"/>
    <w:tmpl w:val="333A8DA2"/>
    <w:lvl w:ilvl="0" w:tplc="47004FD2">
      <w:numFmt w:val="bullet"/>
      <w:lvlText w:val="•"/>
      <w:lvlJc w:val="left"/>
      <w:pPr>
        <w:ind w:left="255" w:hanging="2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3687D"/>
    <w:multiLevelType w:val="hybridMultilevel"/>
    <w:tmpl w:val="5CACCEA2"/>
    <w:lvl w:ilvl="0" w:tplc="08B0B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B326C"/>
    <w:multiLevelType w:val="hybridMultilevel"/>
    <w:tmpl w:val="1D325D58"/>
    <w:lvl w:ilvl="0" w:tplc="08090001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4478F"/>
    <w:multiLevelType w:val="hybridMultilevel"/>
    <w:tmpl w:val="40E28F4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C1A17"/>
    <w:multiLevelType w:val="hybridMultilevel"/>
    <w:tmpl w:val="29E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9784">
    <w:abstractNumId w:val="16"/>
  </w:num>
  <w:num w:numId="2" w16cid:durableId="28377266">
    <w:abstractNumId w:val="13"/>
  </w:num>
  <w:num w:numId="3" w16cid:durableId="785344248">
    <w:abstractNumId w:val="12"/>
  </w:num>
  <w:num w:numId="4" w16cid:durableId="430125612">
    <w:abstractNumId w:val="14"/>
  </w:num>
  <w:num w:numId="5" w16cid:durableId="734738685">
    <w:abstractNumId w:val="10"/>
  </w:num>
  <w:num w:numId="6" w16cid:durableId="1858343551">
    <w:abstractNumId w:val="11"/>
  </w:num>
  <w:num w:numId="7" w16cid:durableId="1647078754">
    <w:abstractNumId w:val="11"/>
    <w:lvlOverride w:ilvl="0">
      <w:startOverride w:val="1"/>
    </w:lvlOverride>
  </w:num>
  <w:num w:numId="8" w16cid:durableId="139806656">
    <w:abstractNumId w:val="11"/>
    <w:lvlOverride w:ilvl="0">
      <w:startOverride w:val="1"/>
    </w:lvlOverride>
  </w:num>
  <w:num w:numId="9" w16cid:durableId="1206871111">
    <w:abstractNumId w:val="8"/>
  </w:num>
  <w:num w:numId="10" w16cid:durableId="863204623">
    <w:abstractNumId w:val="0"/>
  </w:num>
  <w:num w:numId="11" w16cid:durableId="1525904020">
    <w:abstractNumId w:val="1"/>
  </w:num>
  <w:num w:numId="12" w16cid:durableId="1804347309">
    <w:abstractNumId w:val="2"/>
  </w:num>
  <w:num w:numId="13" w16cid:durableId="124274041">
    <w:abstractNumId w:val="3"/>
  </w:num>
  <w:num w:numId="14" w16cid:durableId="2132432991">
    <w:abstractNumId w:val="4"/>
  </w:num>
  <w:num w:numId="15" w16cid:durableId="528420439">
    <w:abstractNumId w:val="5"/>
  </w:num>
  <w:num w:numId="16" w16cid:durableId="1801260209">
    <w:abstractNumId w:val="6"/>
  </w:num>
  <w:num w:numId="17" w16cid:durableId="99182471">
    <w:abstractNumId w:val="7"/>
  </w:num>
  <w:num w:numId="18" w16cid:durableId="443618950">
    <w:abstractNumId w:val="9"/>
  </w:num>
  <w:num w:numId="19" w16cid:durableId="20841372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F1"/>
    <w:rsid w:val="00002465"/>
    <w:rsid w:val="0000EB18"/>
    <w:rsid w:val="000248F1"/>
    <w:rsid w:val="000505B7"/>
    <w:rsid w:val="0009517F"/>
    <w:rsid w:val="000B7943"/>
    <w:rsid w:val="000E4A17"/>
    <w:rsid w:val="00106A81"/>
    <w:rsid w:val="0014113D"/>
    <w:rsid w:val="00160E46"/>
    <w:rsid w:val="001612FB"/>
    <w:rsid w:val="001941CD"/>
    <w:rsid w:val="001C7231"/>
    <w:rsid w:val="001F62C4"/>
    <w:rsid w:val="00227960"/>
    <w:rsid w:val="00237DF7"/>
    <w:rsid w:val="00240DDC"/>
    <w:rsid w:val="0024356C"/>
    <w:rsid w:val="00253093"/>
    <w:rsid w:val="00266249"/>
    <w:rsid w:val="00277457"/>
    <w:rsid w:val="00283CE5"/>
    <w:rsid w:val="002C1855"/>
    <w:rsid w:val="002E0308"/>
    <w:rsid w:val="002E52A4"/>
    <w:rsid w:val="00317A99"/>
    <w:rsid w:val="00335C8E"/>
    <w:rsid w:val="003367DC"/>
    <w:rsid w:val="003476A3"/>
    <w:rsid w:val="00355F93"/>
    <w:rsid w:val="003A3239"/>
    <w:rsid w:val="003A6E0B"/>
    <w:rsid w:val="003C6D61"/>
    <w:rsid w:val="003D544A"/>
    <w:rsid w:val="003E4D7D"/>
    <w:rsid w:val="003E570E"/>
    <w:rsid w:val="00410227"/>
    <w:rsid w:val="00415408"/>
    <w:rsid w:val="00423529"/>
    <w:rsid w:val="00441D5E"/>
    <w:rsid w:val="004762F0"/>
    <w:rsid w:val="00477C56"/>
    <w:rsid w:val="004902CA"/>
    <w:rsid w:val="004B5C44"/>
    <w:rsid w:val="004C550B"/>
    <w:rsid w:val="004F1BC9"/>
    <w:rsid w:val="00522D94"/>
    <w:rsid w:val="005363F4"/>
    <w:rsid w:val="005378CB"/>
    <w:rsid w:val="005A14E2"/>
    <w:rsid w:val="005E2E1E"/>
    <w:rsid w:val="006527DA"/>
    <w:rsid w:val="00676EAE"/>
    <w:rsid w:val="00683BEC"/>
    <w:rsid w:val="006900E3"/>
    <w:rsid w:val="006A733E"/>
    <w:rsid w:val="006B74DA"/>
    <w:rsid w:val="006D693A"/>
    <w:rsid w:val="007066E2"/>
    <w:rsid w:val="00726A07"/>
    <w:rsid w:val="00727C4F"/>
    <w:rsid w:val="00732F52"/>
    <w:rsid w:val="00780A88"/>
    <w:rsid w:val="00786455"/>
    <w:rsid w:val="0079147E"/>
    <w:rsid w:val="007B2632"/>
    <w:rsid w:val="007B70BE"/>
    <w:rsid w:val="007C33F4"/>
    <w:rsid w:val="007C5134"/>
    <w:rsid w:val="007C56A1"/>
    <w:rsid w:val="007D000D"/>
    <w:rsid w:val="007F7437"/>
    <w:rsid w:val="00841ACC"/>
    <w:rsid w:val="008824F1"/>
    <w:rsid w:val="00886CDB"/>
    <w:rsid w:val="00897B75"/>
    <w:rsid w:val="008C03B8"/>
    <w:rsid w:val="008E7F93"/>
    <w:rsid w:val="009207CC"/>
    <w:rsid w:val="00923A50"/>
    <w:rsid w:val="00935D7D"/>
    <w:rsid w:val="00962484"/>
    <w:rsid w:val="009651C5"/>
    <w:rsid w:val="00966B31"/>
    <w:rsid w:val="00980A35"/>
    <w:rsid w:val="009A7999"/>
    <w:rsid w:val="009B510D"/>
    <w:rsid w:val="009B7355"/>
    <w:rsid w:val="009C2FAB"/>
    <w:rsid w:val="009E0B12"/>
    <w:rsid w:val="009E5A76"/>
    <w:rsid w:val="009F79F0"/>
    <w:rsid w:val="00A01F10"/>
    <w:rsid w:val="00A15B49"/>
    <w:rsid w:val="00A37C9C"/>
    <w:rsid w:val="00A675AB"/>
    <w:rsid w:val="00A7079E"/>
    <w:rsid w:val="00AD04F3"/>
    <w:rsid w:val="00B01058"/>
    <w:rsid w:val="00B04423"/>
    <w:rsid w:val="00B47E1A"/>
    <w:rsid w:val="00B86F53"/>
    <w:rsid w:val="00BA5FE6"/>
    <w:rsid w:val="00BB2A63"/>
    <w:rsid w:val="00BE521D"/>
    <w:rsid w:val="00BF6FDC"/>
    <w:rsid w:val="00C24F42"/>
    <w:rsid w:val="00C426CB"/>
    <w:rsid w:val="00C63E54"/>
    <w:rsid w:val="00C72F97"/>
    <w:rsid w:val="00C93DF5"/>
    <w:rsid w:val="00CF47C6"/>
    <w:rsid w:val="00CF4AD4"/>
    <w:rsid w:val="00D30F73"/>
    <w:rsid w:val="00D354D9"/>
    <w:rsid w:val="00D60546"/>
    <w:rsid w:val="00D771B7"/>
    <w:rsid w:val="00E060C0"/>
    <w:rsid w:val="00E76AE4"/>
    <w:rsid w:val="00E83352"/>
    <w:rsid w:val="00E90182"/>
    <w:rsid w:val="00E9162D"/>
    <w:rsid w:val="00EF4BF2"/>
    <w:rsid w:val="00F04378"/>
    <w:rsid w:val="00F04E55"/>
    <w:rsid w:val="00F739C9"/>
    <w:rsid w:val="00FA2C61"/>
    <w:rsid w:val="00FB73EE"/>
    <w:rsid w:val="00FD1160"/>
    <w:rsid w:val="00FD634E"/>
    <w:rsid w:val="00FF1813"/>
    <w:rsid w:val="03388BDA"/>
    <w:rsid w:val="1B005DF8"/>
    <w:rsid w:val="1B7C7B0C"/>
    <w:rsid w:val="1FB21438"/>
    <w:rsid w:val="25825D86"/>
    <w:rsid w:val="2F8A0E31"/>
    <w:rsid w:val="357E5A17"/>
    <w:rsid w:val="38E1DBFC"/>
    <w:rsid w:val="39614433"/>
    <w:rsid w:val="3A2144B9"/>
    <w:rsid w:val="452A47B7"/>
    <w:rsid w:val="4B6327FA"/>
    <w:rsid w:val="4F67E859"/>
    <w:rsid w:val="540AA843"/>
    <w:rsid w:val="57081F65"/>
    <w:rsid w:val="58A3EFC6"/>
    <w:rsid w:val="5A3FC027"/>
    <w:rsid w:val="5DAC4AF6"/>
    <w:rsid w:val="5E75B2DE"/>
    <w:rsid w:val="60328FFE"/>
    <w:rsid w:val="60AF01AB"/>
    <w:rsid w:val="624AD20C"/>
    <w:rsid w:val="74B0AC19"/>
    <w:rsid w:val="7E5EA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F9A00"/>
  <w15:docId w15:val="{DD23603A-D23D-4C35-BC69-0A9AAF2A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17F"/>
    <w:pPr>
      <w:tabs>
        <w:tab w:val="left" w:pos="284"/>
      </w:tabs>
      <w:spacing w:after="240" w:line="288" w:lineRule="auto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qFormat/>
    <w:rsid w:val="00160E46"/>
    <w:pPr>
      <w:tabs>
        <w:tab w:val="clear" w:pos="284"/>
      </w:tabs>
      <w:spacing w:after="280"/>
      <w:outlineLvl w:val="0"/>
    </w:pPr>
    <w:rPr>
      <w:rFonts w:asciiTheme="majorHAnsi" w:hAnsiTheme="majorHAnsi"/>
      <w:bCs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160E46"/>
    <w:pPr>
      <w:spacing w:before="560" w:after="280"/>
      <w:outlineLvl w:val="1"/>
    </w:pPr>
    <w:rPr>
      <w:rFonts w:asciiTheme="majorHAnsi" w:hAnsiTheme="majorHAnsi"/>
      <w:bC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60E46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0E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9517F"/>
    <w:pPr>
      <w:tabs>
        <w:tab w:val="clear" w:pos="284"/>
      </w:tabs>
      <w:autoSpaceDE w:val="0"/>
      <w:autoSpaceDN w:val="0"/>
      <w:adjustRightInd w:val="0"/>
      <w:spacing w:after="0"/>
      <w:textAlignment w:val="center"/>
    </w:pPr>
    <w:rPr>
      <w:rFonts w:cs="Minion Pro"/>
      <w:color w:val="000000"/>
      <w:sz w:val="22"/>
    </w:rPr>
  </w:style>
  <w:style w:type="paragraph" w:customStyle="1" w:styleId="BodyText1">
    <w:name w:val="Body Text1"/>
    <w:basedOn w:val="BasicParagraph"/>
    <w:qFormat/>
    <w:rsid w:val="00160E46"/>
    <w:pPr>
      <w:suppressAutoHyphens/>
      <w:spacing w:after="280"/>
    </w:pPr>
    <w:rPr>
      <w:rFonts w:ascii="Arial" w:hAnsi="Arial" w:cs="Arial"/>
      <w:szCs w:val="22"/>
    </w:rPr>
  </w:style>
  <w:style w:type="character" w:customStyle="1" w:styleId="Heading3Char">
    <w:name w:val="Heading 3 Char"/>
    <w:basedOn w:val="DefaultParagraphFont"/>
    <w:link w:val="Heading3"/>
    <w:rsid w:val="00160E46"/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nhideWhenUsed/>
    <w:rsid w:val="00160E46"/>
    <w:pPr>
      <w:tabs>
        <w:tab w:val="clear" w:pos="284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0E46"/>
    <w:rPr>
      <w:rFonts w:asciiTheme="minorHAnsi" w:hAnsiTheme="minorHAnsi"/>
      <w:color w:val="000000" w:themeColor="text1"/>
      <w:szCs w:val="24"/>
    </w:rPr>
  </w:style>
  <w:style w:type="paragraph" w:styleId="Footer">
    <w:name w:val="footer"/>
    <w:basedOn w:val="Normal"/>
    <w:link w:val="FooterChar"/>
    <w:unhideWhenUsed/>
    <w:rsid w:val="000505B7"/>
    <w:pPr>
      <w:tabs>
        <w:tab w:val="clear" w:pos="284"/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60E46"/>
    <w:rPr>
      <w:rFonts w:asciiTheme="majorHAnsi" w:hAnsiTheme="majorHAnsi"/>
      <w:bCs/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rsid w:val="00160E46"/>
    <w:rPr>
      <w:rFonts w:asciiTheme="majorHAnsi" w:hAnsiTheme="majorHAnsi"/>
      <w:bCs/>
      <w:color w:val="000000" w:themeColor="text1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0505B7"/>
    <w:rPr>
      <w:rFonts w:asciiTheme="minorHAnsi" w:hAnsiTheme="minorHAnsi"/>
      <w:color w:val="000000" w:themeColor="text1"/>
      <w:szCs w:val="24"/>
    </w:rPr>
  </w:style>
  <w:style w:type="table" w:styleId="TableGrid">
    <w:name w:val="Table Grid"/>
    <w:basedOn w:val="TableNormal"/>
    <w:rsid w:val="007D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160E46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styleId="Hyperlink">
    <w:name w:val="Hyperlink"/>
    <w:basedOn w:val="DefaultParagraphFont"/>
    <w:unhideWhenUsed/>
    <w:rsid w:val="00FA2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C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A1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.basw.co.uk/sites/default/files/resources/pcf-readines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baker.FRONTLINE\OneDrive%20-%20The%20Frontline\Desktop\FL_A4_Portrait_Template.dotx" TargetMode="External"/></Relationships>
</file>

<file path=word/theme/theme1.xml><?xml version="1.0" encoding="utf-8"?>
<a:theme xmlns:a="http://schemas.openxmlformats.org/drawingml/2006/main" name="Office Theme">
  <a:themeElements>
    <a:clrScheme name="Frontline">
      <a:dk1>
        <a:srgbClr val="000000"/>
      </a:dk1>
      <a:lt1>
        <a:srgbClr val="FFFFFF"/>
      </a:lt1>
      <a:dk2>
        <a:srgbClr val="1F1F3C"/>
      </a:dk2>
      <a:lt2>
        <a:srgbClr val="F0EEE9"/>
      </a:lt2>
      <a:accent1>
        <a:srgbClr val="FF050F"/>
      </a:accent1>
      <a:accent2>
        <a:srgbClr val="55B3A5"/>
      </a:accent2>
      <a:accent3>
        <a:srgbClr val="784175"/>
      </a:accent3>
      <a:accent4>
        <a:srgbClr val="F37454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a1f9a-b86d-4beb-9da6-7bde6bb47bb6" xsi:nil="true"/>
    <lcf76f155ced4ddcb4097134ff3c332f xmlns="b006dcae-6220-4cbc-bdd1-f62ae9a2d3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4FB010F764840AED64C2E8C1575FC" ma:contentTypeVersion="17" ma:contentTypeDescription="Create a new document." ma:contentTypeScope="" ma:versionID="78cd0820dd31feffd3eb4e2f2f8baf07">
  <xsd:schema xmlns:xsd="http://www.w3.org/2001/XMLSchema" xmlns:xs="http://www.w3.org/2001/XMLSchema" xmlns:p="http://schemas.microsoft.com/office/2006/metadata/properties" xmlns:ns2="b006dcae-6220-4cbc-bdd1-f62ae9a2d3ef" xmlns:ns3="535a1f9a-b86d-4beb-9da6-7bde6bb47bb6" targetNamespace="http://schemas.microsoft.com/office/2006/metadata/properties" ma:root="true" ma:fieldsID="af01e26be560bc01972e30a8e89d774f" ns2:_="" ns3:_="">
    <xsd:import namespace="b006dcae-6220-4cbc-bdd1-f62ae9a2d3ef"/>
    <xsd:import namespace="535a1f9a-b86d-4beb-9da6-7bde6bb47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6dcae-6220-4cbc-bdd1-f62ae9a2d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5aeeb3-3e7d-4c20-a31e-cadcc35f1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a1f9a-b86d-4beb-9da6-7bde6bb47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0dca24-c025-436b-a84e-4a2115ea5851}" ma:internalName="TaxCatchAll" ma:showField="CatchAllData" ma:web="535a1f9a-b86d-4beb-9da6-7bde6bb47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8C418-10BB-468E-BEA6-FE3A08068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880CD-4DB9-204B-B73B-A8A3D0780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3B4ED-796C-44BD-A362-53AEE22D00D0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535a1f9a-b86d-4beb-9da6-7bde6bb47bb6"/>
    <ds:schemaRef ds:uri="http://schemas.microsoft.com/office/infopath/2007/PartnerControls"/>
    <ds:schemaRef ds:uri="b006dcae-6220-4cbc-bdd1-f62ae9a2d3e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7782B9-9A8D-4F7F-9686-55630AB2BDE5}"/>
</file>

<file path=docProps/app.xml><?xml version="1.0" encoding="utf-8"?>
<Properties xmlns="http://schemas.openxmlformats.org/officeDocument/2006/extended-properties" xmlns:vt="http://schemas.openxmlformats.org/officeDocument/2006/docPropsVTypes">
  <Template>FL_A4_Portrait_Template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Yellow Balloon Ltd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Branded template</dc:title>
  <dc:creator>Emma Baker</dc:creator>
  <cp:lastModifiedBy>Phoebe Foster</cp:lastModifiedBy>
  <cp:revision>2</cp:revision>
  <cp:lastPrinted>2021-04-13T16:32:00Z</cp:lastPrinted>
  <dcterms:created xsi:type="dcterms:W3CDTF">2024-02-28T12:54:00Z</dcterms:created>
  <dcterms:modified xsi:type="dcterms:W3CDTF">2024-02-28T12:54:00Z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0x01010064B4FB010F764840AED64C2E8C1575FC</vt:lpwstr>
  </property>
  <property fmtid="{D5CDD505-2E9C-101B-9397-08002B2CF9AE}" pid="3" name="MediaServiceImageTags">
    <vt:lpwstr/>
  </property>
</Properties>
</file>