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46EF" w14:textId="77777777" w:rsidR="00F320B3" w:rsidRDefault="00F320B3" w:rsidP="00F320B3">
      <w:pPr>
        <w:pStyle w:val="Heading1"/>
      </w:pPr>
      <w:r>
        <w:t>Shadowing sign off form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875"/>
        <w:gridCol w:w="1162"/>
        <w:gridCol w:w="1162"/>
      </w:tblGrid>
      <w:tr w:rsidR="00F320B3" w14:paraId="5C085980" w14:textId="77777777" w:rsidTr="00F76799">
        <w:trPr>
          <w:trHeight w:val="300"/>
        </w:trPr>
        <w:tc>
          <w:tcPr>
            <w:tcW w:w="7875" w:type="dxa"/>
          </w:tcPr>
          <w:p w14:paraId="5EA607E1" w14:textId="77777777" w:rsidR="00F320B3" w:rsidRDefault="00F320B3" w:rsidP="00F76799">
            <w:pPr>
              <w:rPr>
                <w:b/>
                <w:bCs/>
                <w:sz w:val="22"/>
                <w:szCs w:val="22"/>
              </w:rPr>
            </w:pPr>
            <w:r w:rsidRPr="5E75B2DE">
              <w:rPr>
                <w:b/>
                <w:bCs/>
                <w:sz w:val="22"/>
                <w:szCs w:val="22"/>
              </w:rPr>
              <w:t>Please answer the two questions below</w:t>
            </w:r>
          </w:p>
        </w:tc>
        <w:tc>
          <w:tcPr>
            <w:tcW w:w="1162" w:type="dxa"/>
          </w:tcPr>
          <w:p w14:paraId="22892067" w14:textId="77777777" w:rsidR="00F320B3" w:rsidRDefault="00F320B3" w:rsidP="00F76799">
            <w:pPr>
              <w:rPr>
                <w:b/>
                <w:bCs/>
                <w:sz w:val="22"/>
                <w:szCs w:val="22"/>
              </w:rPr>
            </w:pPr>
            <w:r w:rsidRPr="5E75B2DE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62" w:type="dxa"/>
          </w:tcPr>
          <w:p w14:paraId="01ACC4D9" w14:textId="77777777" w:rsidR="00F320B3" w:rsidRDefault="00F320B3" w:rsidP="00F76799">
            <w:pPr>
              <w:rPr>
                <w:b/>
                <w:bCs/>
                <w:sz w:val="22"/>
                <w:szCs w:val="22"/>
              </w:rPr>
            </w:pPr>
            <w:r w:rsidRPr="5E75B2DE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F320B3" w14:paraId="7EE65702" w14:textId="77777777" w:rsidTr="00F76799">
        <w:trPr>
          <w:trHeight w:val="300"/>
        </w:trPr>
        <w:tc>
          <w:tcPr>
            <w:tcW w:w="7875" w:type="dxa"/>
          </w:tcPr>
          <w:p w14:paraId="475E64D6" w14:textId="77777777" w:rsidR="00F320B3" w:rsidRDefault="00F320B3" w:rsidP="00F76799">
            <w:pPr>
              <w:rPr>
                <w:sz w:val="22"/>
                <w:szCs w:val="22"/>
              </w:rPr>
            </w:pPr>
            <w:r w:rsidRPr="60328FFE">
              <w:rPr>
                <w:sz w:val="22"/>
                <w:szCs w:val="22"/>
              </w:rPr>
              <w:t xml:space="preserve">Did the participant attend two shadowing days in the </w:t>
            </w:r>
            <w:r>
              <w:rPr>
                <w:sz w:val="22"/>
                <w:szCs w:val="22"/>
              </w:rPr>
              <w:t>l</w:t>
            </w:r>
            <w:r w:rsidRPr="60328FFE">
              <w:rPr>
                <w:sz w:val="22"/>
                <w:szCs w:val="22"/>
              </w:rPr>
              <w:t xml:space="preserve">ocal </w:t>
            </w:r>
            <w:r>
              <w:rPr>
                <w:sz w:val="22"/>
                <w:szCs w:val="22"/>
              </w:rPr>
              <w:t>a</w:t>
            </w:r>
            <w:r w:rsidRPr="60328FFE">
              <w:rPr>
                <w:sz w:val="22"/>
                <w:szCs w:val="22"/>
              </w:rPr>
              <w:t>uthority?</w:t>
            </w:r>
          </w:p>
        </w:tc>
        <w:tc>
          <w:tcPr>
            <w:tcW w:w="1162" w:type="dxa"/>
          </w:tcPr>
          <w:p w14:paraId="0B4F2E5A" w14:textId="77777777" w:rsidR="00F320B3" w:rsidRDefault="00F320B3" w:rsidP="00F76799"/>
        </w:tc>
        <w:tc>
          <w:tcPr>
            <w:tcW w:w="1162" w:type="dxa"/>
          </w:tcPr>
          <w:p w14:paraId="77B1E68B" w14:textId="77777777" w:rsidR="00F320B3" w:rsidRDefault="00F320B3" w:rsidP="00F76799"/>
        </w:tc>
      </w:tr>
      <w:tr w:rsidR="00F320B3" w14:paraId="4B906484" w14:textId="77777777" w:rsidTr="00F76799">
        <w:trPr>
          <w:trHeight w:val="300"/>
        </w:trPr>
        <w:tc>
          <w:tcPr>
            <w:tcW w:w="7875" w:type="dxa"/>
          </w:tcPr>
          <w:p w14:paraId="65A4D2F2" w14:textId="77777777" w:rsidR="00F320B3" w:rsidRDefault="00F320B3" w:rsidP="00F76799">
            <w:pPr>
              <w:rPr>
                <w:sz w:val="22"/>
                <w:szCs w:val="22"/>
              </w:rPr>
            </w:pPr>
            <w:r w:rsidRPr="60328FFE">
              <w:rPr>
                <w:sz w:val="22"/>
                <w:szCs w:val="22"/>
              </w:rPr>
              <w:t xml:space="preserve">During those days did the participant conduct themselves in a professional, respectful manner as outlined in the </w:t>
            </w:r>
            <w:hyperlink r:id="rId11">
              <w:r w:rsidRPr="60328FFE">
                <w:rPr>
                  <w:rStyle w:val="Hyperlink"/>
                  <w:sz w:val="22"/>
                  <w:szCs w:val="22"/>
                </w:rPr>
                <w:t>Readiness for Practice Professional Capability Framework (PCF)</w:t>
              </w:r>
            </w:hyperlink>
            <w:r w:rsidRPr="60328FFE">
              <w:rPr>
                <w:sz w:val="22"/>
                <w:szCs w:val="22"/>
              </w:rPr>
              <w:t xml:space="preserve"> ?</w:t>
            </w:r>
          </w:p>
        </w:tc>
        <w:tc>
          <w:tcPr>
            <w:tcW w:w="1162" w:type="dxa"/>
          </w:tcPr>
          <w:p w14:paraId="7F3D8B6A" w14:textId="77777777" w:rsidR="00F320B3" w:rsidRDefault="00F320B3" w:rsidP="00F76799"/>
        </w:tc>
        <w:tc>
          <w:tcPr>
            <w:tcW w:w="1162" w:type="dxa"/>
          </w:tcPr>
          <w:p w14:paraId="771A6B39" w14:textId="77777777" w:rsidR="00F320B3" w:rsidRDefault="00F320B3" w:rsidP="00F76799"/>
        </w:tc>
      </w:tr>
    </w:tbl>
    <w:p w14:paraId="7D6CEAB3" w14:textId="77777777" w:rsidR="00F320B3" w:rsidRDefault="00F320B3" w:rsidP="00F320B3">
      <w:pPr>
        <w:rPr>
          <w:sz w:val="22"/>
          <w:szCs w:val="22"/>
        </w:rPr>
      </w:pPr>
    </w:p>
    <w:p w14:paraId="5674D18F" w14:textId="77777777" w:rsidR="00F320B3" w:rsidRDefault="00F320B3" w:rsidP="00F320B3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94FB8D" wp14:editId="2C832C03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40080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A439" w14:textId="77777777" w:rsidR="00F320B3" w:rsidRPr="00C93DF5" w:rsidRDefault="00F320B3" w:rsidP="00F320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4F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8pt;margin-top:21.65pt;width:7in;height:8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">
                <v:textbox>
                  <w:txbxContent>
                    <w:p w14:paraId="3879A439" w14:textId="77777777" w:rsidR="00F320B3" w:rsidRPr="00C93DF5" w:rsidRDefault="00F320B3" w:rsidP="00F320B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Comments/Developmental feedback (max 100 words)</w:t>
      </w:r>
    </w:p>
    <w:p w14:paraId="5A983097" w14:textId="77777777" w:rsidR="00F320B3" w:rsidRPr="001612FB" w:rsidRDefault="00F320B3" w:rsidP="00F320B3"/>
    <w:p w14:paraId="1B8D024D" w14:textId="77777777" w:rsidR="00F320B3" w:rsidRPr="008824F1" w:rsidRDefault="00F320B3" w:rsidP="00F320B3">
      <w:pPr>
        <w:pStyle w:val="Heading3"/>
      </w:pPr>
      <w:r>
        <w:t>CSW/LA representative sign 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963"/>
      </w:tblGrid>
      <w:tr w:rsidR="00F320B3" w:rsidRPr="00C93DF5" w14:paraId="57F68940" w14:textId="77777777" w:rsidTr="00F76799">
        <w:tc>
          <w:tcPr>
            <w:tcW w:w="3114" w:type="dxa"/>
          </w:tcPr>
          <w:p w14:paraId="0B9DF79A" w14:textId="77777777" w:rsidR="00F320B3" w:rsidRPr="00C93DF5" w:rsidRDefault="00F320B3" w:rsidP="00F76799">
            <w:pPr>
              <w:rPr>
                <w:sz w:val="22"/>
                <w:szCs w:val="22"/>
              </w:rPr>
            </w:pPr>
            <w:r w:rsidRPr="00C93DF5">
              <w:rPr>
                <w:sz w:val="22"/>
                <w:szCs w:val="22"/>
              </w:rPr>
              <w:t>Participant name</w:t>
            </w:r>
          </w:p>
        </w:tc>
        <w:tc>
          <w:tcPr>
            <w:tcW w:w="3118" w:type="dxa"/>
          </w:tcPr>
          <w:p w14:paraId="46308831" w14:textId="77777777" w:rsidR="00F320B3" w:rsidRPr="00C93DF5" w:rsidRDefault="00F320B3" w:rsidP="00F76799">
            <w:pPr>
              <w:rPr>
                <w:sz w:val="22"/>
                <w:szCs w:val="22"/>
              </w:rPr>
            </w:pPr>
            <w:r w:rsidRPr="00C93DF5">
              <w:rPr>
                <w:sz w:val="22"/>
                <w:szCs w:val="22"/>
              </w:rPr>
              <w:t>Date attended</w:t>
            </w:r>
          </w:p>
        </w:tc>
        <w:tc>
          <w:tcPr>
            <w:tcW w:w="3963" w:type="dxa"/>
          </w:tcPr>
          <w:p w14:paraId="4EE590F3" w14:textId="77777777" w:rsidR="00F320B3" w:rsidRPr="00C93DF5" w:rsidRDefault="00F320B3" w:rsidP="00F76799">
            <w:pPr>
              <w:rPr>
                <w:sz w:val="22"/>
                <w:szCs w:val="22"/>
              </w:rPr>
            </w:pPr>
            <w:r w:rsidRPr="00C93DF5">
              <w:rPr>
                <w:sz w:val="22"/>
                <w:szCs w:val="22"/>
              </w:rPr>
              <w:t>Location (Team)</w:t>
            </w:r>
          </w:p>
        </w:tc>
      </w:tr>
      <w:tr w:rsidR="00F320B3" w:rsidRPr="00C93DF5" w14:paraId="47E150AF" w14:textId="77777777" w:rsidTr="00F76799">
        <w:tc>
          <w:tcPr>
            <w:tcW w:w="3114" w:type="dxa"/>
            <w:vMerge w:val="restart"/>
          </w:tcPr>
          <w:p w14:paraId="27FC4753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490449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  <w:tc>
          <w:tcPr>
            <w:tcW w:w="3963" w:type="dxa"/>
          </w:tcPr>
          <w:p w14:paraId="503622C9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</w:tr>
      <w:tr w:rsidR="00F320B3" w:rsidRPr="00C93DF5" w14:paraId="20E7129C" w14:textId="77777777" w:rsidTr="00F76799">
        <w:tc>
          <w:tcPr>
            <w:tcW w:w="3114" w:type="dxa"/>
            <w:vMerge/>
          </w:tcPr>
          <w:p w14:paraId="29E13759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1508C7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  <w:tc>
          <w:tcPr>
            <w:tcW w:w="3963" w:type="dxa"/>
          </w:tcPr>
          <w:p w14:paraId="01FEA405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</w:tr>
      <w:tr w:rsidR="00F320B3" w:rsidRPr="00C93DF5" w14:paraId="2F107515" w14:textId="77777777" w:rsidTr="00F76799">
        <w:tc>
          <w:tcPr>
            <w:tcW w:w="3114" w:type="dxa"/>
          </w:tcPr>
          <w:p w14:paraId="5BC1A664" w14:textId="77777777" w:rsidR="00F320B3" w:rsidRPr="00C93DF5" w:rsidRDefault="00F320B3" w:rsidP="00F76799">
            <w:pPr>
              <w:rPr>
                <w:sz w:val="22"/>
                <w:szCs w:val="22"/>
              </w:rPr>
            </w:pPr>
            <w:r w:rsidRPr="00C93DF5">
              <w:rPr>
                <w:sz w:val="22"/>
                <w:szCs w:val="22"/>
              </w:rPr>
              <w:t>CSW/LA representative name</w:t>
            </w:r>
          </w:p>
        </w:tc>
        <w:tc>
          <w:tcPr>
            <w:tcW w:w="3118" w:type="dxa"/>
          </w:tcPr>
          <w:p w14:paraId="2F193241" w14:textId="77777777" w:rsidR="00F320B3" w:rsidRPr="00C93DF5" w:rsidRDefault="00F320B3" w:rsidP="00F76799">
            <w:pPr>
              <w:rPr>
                <w:sz w:val="22"/>
                <w:szCs w:val="22"/>
              </w:rPr>
            </w:pPr>
            <w:r w:rsidRPr="00C93DF5">
              <w:rPr>
                <w:sz w:val="22"/>
                <w:szCs w:val="22"/>
              </w:rPr>
              <w:t xml:space="preserve">CSW/LA representative signature </w:t>
            </w:r>
          </w:p>
        </w:tc>
        <w:tc>
          <w:tcPr>
            <w:tcW w:w="3963" w:type="dxa"/>
          </w:tcPr>
          <w:p w14:paraId="74A9BEFA" w14:textId="77777777" w:rsidR="00F320B3" w:rsidRPr="00C93DF5" w:rsidRDefault="00F320B3" w:rsidP="00F76799">
            <w:pPr>
              <w:rPr>
                <w:sz w:val="22"/>
                <w:szCs w:val="22"/>
              </w:rPr>
            </w:pPr>
            <w:r w:rsidRPr="00C93DF5">
              <w:rPr>
                <w:sz w:val="22"/>
                <w:szCs w:val="22"/>
              </w:rPr>
              <w:t>Date signed</w:t>
            </w:r>
          </w:p>
        </w:tc>
      </w:tr>
      <w:tr w:rsidR="00F320B3" w:rsidRPr="00C93DF5" w14:paraId="17CD3ED9" w14:textId="77777777" w:rsidTr="00F76799">
        <w:tc>
          <w:tcPr>
            <w:tcW w:w="3114" w:type="dxa"/>
          </w:tcPr>
          <w:p w14:paraId="25686EA3" w14:textId="77777777" w:rsidR="00F320B3" w:rsidRDefault="00F320B3" w:rsidP="00F76799">
            <w:pPr>
              <w:rPr>
                <w:sz w:val="22"/>
                <w:szCs w:val="22"/>
              </w:rPr>
            </w:pPr>
          </w:p>
          <w:p w14:paraId="32692C0C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CB911E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  <w:tc>
          <w:tcPr>
            <w:tcW w:w="3963" w:type="dxa"/>
          </w:tcPr>
          <w:p w14:paraId="278AEDB0" w14:textId="77777777" w:rsidR="00F320B3" w:rsidRPr="00C93DF5" w:rsidRDefault="00F320B3" w:rsidP="00F76799">
            <w:pPr>
              <w:rPr>
                <w:sz w:val="22"/>
                <w:szCs w:val="22"/>
              </w:rPr>
            </w:pPr>
          </w:p>
        </w:tc>
      </w:tr>
    </w:tbl>
    <w:p w14:paraId="37F0D05E" w14:textId="77777777" w:rsidR="00F320B3" w:rsidRDefault="00F320B3" w:rsidP="00F320B3"/>
    <w:p w14:paraId="2C766F34" w14:textId="77777777" w:rsidR="00F320B3" w:rsidRPr="00A15B49" w:rsidRDefault="00F320B3" w:rsidP="00F320B3">
      <w:pPr>
        <w:rPr>
          <w:sz w:val="22"/>
          <w:szCs w:val="22"/>
        </w:rPr>
      </w:pPr>
      <w:r w:rsidRPr="00A15B49">
        <w:rPr>
          <w:sz w:val="22"/>
          <w:szCs w:val="22"/>
        </w:rPr>
        <w:t>It is the participants responsibility to upload this form to Moodle as part of their Readiness for Practice assessment.</w:t>
      </w:r>
    </w:p>
    <w:p w14:paraId="1AA8B7FF" w14:textId="77777777" w:rsidR="00AB3D94" w:rsidRPr="00B32964" w:rsidRDefault="00AB3D94" w:rsidP="00B32964"/>
    <w:sectPr w:rsidR="00AB3D94" w:rsidRPr="00B32964" w:rsidSect="0027311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1985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C9DB" w14:textId="77777777" w:rsidR="00FF096C" w:rsidRDefault="00FF096C" w:rsidP="006527DA">
      <w:r>
        <w:separator/>
      </w:r>
    </w:p>
  </w:endnote>
  <w:endnote w:type="continuationSeparator" w:id="0">
    <w:p w14:paraId="50D3C74F" w14:textId="77777777" w:rsidR="00FF096C" w:rsidRDefault="00FF096C" w:rsidP="0065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843DF49" w14:paraId="304681F8" w14:textId="77777777" w:rsidTr="0843DF49">
      <w:trPr>
        <w:trHeight w:val="300"/>
      </w:trPr>
      <w:tc>
        <w:tcPr>
          <w:tcW w:w="3400" w:type="dxa"/>
        </w:tcPr>
        <w:p w14:paraId="29094BE5" w14:textId="77777777" w:rsidR="0843DF49" w:rsidRDefault="0843DF49" w:rsidP="0843DF49">
          <w:pPr>
            <w:pStyle w:val="Header"/>
            <w:ind w:left="-115"/>
          </w:pPr>
        </w:p>
      </w:tc>
      <w:tc>
        <w:tcPr>
          <w:tcW w:w="3400" w:type="dxa"/>
        </w:tcPr>
        <w:p w14:paraId="64B166BB" w14:textId="77777777" w:rsidR="0843DF49" w:rsidRDefault="0843DF49" w:rsidP="0843DF49">
          <w:pPr>
            <w:pStyle w:val="Header"/>
            <w:jc w:val="center"/>
          </w:pPr>
        </w:p>
      </w:tc>
      <w:tc>
        <w:tcPr>
          <w:tcW w:w="3400" w:type="dxa"/>
        </w:tcPr>
        <w:p w14:paraId="04BF0C46" w14:textId="77777777" w:rsidR="0843DF49" w:rsidRDefault="0843DF49" w:rsidP="0843DF49">
          <w:pPr>
            <w:pStyle w:val="Header"/>
            <w:ind w:right="-115"/>
            <w:jc w:val="right"/>
          </w:pPr>
        </w:p>
      </w:tc>
    </w:tr>
  </w:tbl>
  <w:p w14:paraId="1BF4C4D6" w14:textId="77777777" w:rsidR="0843DF49" w:rsidRDefault="0843DF49" w:rsidP="0843D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9F72" w14:textId="77777777" w:rsidR="003A3239" w:rsidRDefault="00106A81" w:rsidP="00962484">
    <w:pPr>
      <w:ind w:left="57" w:hanging="57"/>
    </w:pPr>
    <w:r>
      <w:rPr>
        <w:noProof/>
      </w:rPr>
      <w:drawing>
        <wp:inline distT="0" distB="0" distL="0" distR="0" wp14:anchorId="26E725CA" wp14:editId="5EFCB4E6">
          <wp:extent cx="3467100" cy="393700"/>
          <wp:effectExtent l="0" t="0" r="0" b="0"/>
          <wp:docPr id="1310080810" name="Picture 13100808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DE10" w14:textId="77777777" w:rsidR="00FF096C" w:rsidRDefault="00FF096C" w:rsidP="006527DA">
      <w:r>
        <w:separator/>
      </w:r>
    </w:p>
  </w:footnote>
  <w:footnote w:type="continuationSeparator" w:id="0">
    <w:p w14:paraId="7F50CD37" w14:textId="77777777" w:rsidR="00FF096C" w:rsidRDefault="00FF096C" w:rsidP="0065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3BA1" w14:textId="77777777" w:rsidR="008E7F93" w:rsidRDefault="00380121">
    <w:pPr>
      <w:pStyle w:val="Header"/>
    </w:pPr>
    <w:r>
      <w:rPr>
        <w:noProof/>
      </w:rPr>
      <w:drawing>
        <wp:anchor distT="0" distB="0" distL="114300" distR="114300" simplePos="0" relativeHeight="251684352" behindDoc="0" locked="0" layoutInCell="1" allowOverlap="1" wp14:anchorId="69754676" wp14:editId="5B0619A2">
          <wp:simplePos x="0" y="0"/>
          <wp:positionH relativeFrom="page">
            <wp:posOffset>5269230</wp:posOffset>
          </wp:positionH>
          <wp:positionV relativeFrom="paragraph">
            <wp:posOffset>-198120</wp:posOffset>
          </wp:positionV>
          <wp:extent cx="1788160" cy="968375"/>
          <wp:effectExtent l="0" t="0" r="0" b="0"/>
          <wp:wrapSquare wrapText="bothSides"/>
          <wp:docPr id="974053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0531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6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C1EE1DC" wp14:editId="7180C8BA">
          <wp:simplePos x="0" y="0"/>
          <wp:positionH relativeFrom="page">
            <wp:posOffset>17145</wp:posOffset>
          </wp:positionH>
          <wp:positionV relativeFrom="paragraph">
            <wp:posOffset>-352425</wp:posOffset>
          </wp:positionV>
          <wp:extent cx="2466975" cy="1221740"/>
          <wp:effectExtent l="0" t="0" r="0" b="0"/>
          <wp:wrapSquare wrapText="bothSides"/>
          <wp:docPr id="236309663" name="Picture 236309663" descr="A logo with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309663" name="Picture 236309663" descr="A logo with a let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1221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7E88" w14:textId="77777777" w:rsidR="00AD04F3" w:rsidRDefault="00380121" w:rsidP="007F7437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6C2C3A" wp14:editId="07EFD381">
          <wp:simplePos x="0" y="0"/>
          <wp:positionH relativeFrom="page">
            <wp:align>right</wp:align>
          </wp:positionH>
          <wp:positionV relativeFrom="paragraph">
            <wp:posOffset>-240030</wp:posOffset>
          </wp:positionV>
          <wp:extent cx="1788708" cy="968698"/>
          <wp:effectExtent l="0" t="0" r="0" b="0"/>
          <wp:wrapSquare wrapText="bothSides"/>
          <wp:docPr id="724361792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64256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08" cy="96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4F3">
      <w:rPr>
        <w:noProof/>
      </w:rPr>
      <w:drawing>
        <wp:anchor distT="0" distB="0" distL="114300" distR="114300" simplePos="0" relativeHeight="251660288" behindDoc="0" locked="0" layoutInCell="1" allowOverlap="1" wp14:anchorId="07869528" wp14:editId="6A3BC83C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2466975" cy="1221740"/>
          <wp:effectExtent l="0" t="0" r="0" b="0"/>
          <wp:wrapSquare wrapText="bothSides"/>
          <wp:docPr id="1581195205" name="Picture 1581195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1221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B00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BA7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C3C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702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FA9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E66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CC4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45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78D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8CA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21217"/>
    <w:multiLevelType w:val="hybridMultilevel"/>
    <w:tmpl w:val="4768F4BC"/>
    <w:lvl w:ilvl="0" w:tplc="4B2EB5DA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C1365"/>
    <w:multiLevelType w:val="hybridMultilevel"/>
    <w:tmpl w:val="9C4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575A2"/>
    <w:multiLevelType w:val="multilevel"/>
    <w:tmpl w:val="4A2E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9FD186"/>
    <w:multiLevelType w:val="hybridMultilevel"/>
    <w:tmpl w:val="F37EACC2"/>
    <w:lvl w:ilvl="0" w:tplc="FE02323A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A42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C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D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C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83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CB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A2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2A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146BC"/>
    <w:multiLevelType w:val="multilevel"/>
    <w:tmpl w:val="9A2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C07E1"/>
    <w:multiLevelType w:val="multilevel"/>
    <w:tmpl w:val="E2E6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F0EEE9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5027E"/>
    <w:multiLevelType w:val="hybridMultilevel"/>
    <w:tmpl w:val="5E3699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3AC"/>
    <w:multiLevelType w:val="multilevel"/>
    <w:tmpl w:val="86E4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BD6FF2"/>
    <w:multiLevelType w:val="multilevel"/>
    <w:tmpl w:val="C804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E31EC4"/>
    <w:multiLevelType w:val="hybridMultilevel"/>
    <w:tmpl w:val="A8B80A14"/>
    <w:lvl w:ilvl="0" w:tplc="4B2EB5DA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C3FB8"/>
    <w:multiLevelType w:val="hybridMultilevel"/>
    <w:tmpl w:val="8AC2B5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92179"/>
    <w:multiLevelType w:val="hybridMultilevel"/>
    <w:tmpl w:val="B3789512"/>
    <w:lvl w:ilvl="0" w:tplc="4B2EB5DA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5320C"/>
    <w:multiLevelType w:val="multilevel"/>
    <w:tmpl w:val="4890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A9746E"/>
    <w:multiLevelType w:val="multilevel"/>
    <w:tmpl w:val="C39A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017791"/>
    <w:multiLevelType w:val="hybridMultilevel"/>
    <w:tmpl w:val="5EC8876E"/>
    <w:lvl w:ilvl="0" w:tplc="1BB66C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3026"/>
    <w:multiLevelType w:val="hybridMultilevel"/>
    <w:tmpl w:val="3DAEC1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C5944"/>
    <w:multiLevelType w:val="hybridMultilevel"/>
    <w:tmpl w:val="58F2CB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77A57"/>
    <w:multiLevelType w:val="multilevel"/>
    <w:tmpl w:val="8218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F44015"/>
    <w:multiLevelType w:val="multilevel"/>
    <w:tmpl w:val="5A249E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9256B1"/>
    <w:multiLevelType w:val="hybridMultilevel"/>
    <w:tmpl w:val="2424C6CA"/>
    <w:lvl w:ilvl="0" w:tplc="4B2EB5DA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53BAF"/>
    <w:multiLevelType w:val="hybridMultilevel"/>
    <w:tmpl w:val="8AFE9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17D84"/>
    <w:multiLevelType w:val="hybridMultilevel"/>
    <w:tmpl w:val="1278CC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043F4"/>
    <w:multiLevelType w:val="multilevel"/>
    <w:tmpl w:val="5036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B05532"/>
    <w:multiLevelType w:val="hybridMultilevel"/>
    <w:tmpl w:val="D68E94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E2C33"/>
    <w:multiLevelType w:val="multilevel"/>
    <w:tmpl w:val="BC6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054EE7"/>
    <w:multiLevelType w:val="multilevel"/>
    <w:tmpl w:val="924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145D38"/>
    <w:multiLevelType w:val="hybridMultilevel"/>
    <w:tmpl w:val="AC1084B4"/>
    <w:lvl w:ilvl="0" w:tplc="F904B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75FC3"/>
    <w:multiLevelType w:val="multilevel"/>
    <w:tmpl w:val="1F62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B5B76"/>
    <w:multiLevelType w:val="hybridMultilevel"/>
    <w:tmpl w:val="7BB08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71764">
    <w:abstractNumId w:val="42"/>
  </w:num>
  <w:num w:numId="2" w16cid:durableId="1710253204">
    <w:abstractNumId w:val="33"/>
  </w:num>
  <w:num w:numId="3" w16cid:durableId="60714565">
    <w:abstractNumId w:val="28"/>
  </w:num>
  <w:num w:numId="4" w16cid:durableId="364251385">
    <w:abstractNumId w:val="34"/>
  </w:num>
  <w:num w:numId="5" w16cid:durableId="258371789">
    <w:abstractNumId w:val="16"/>
  </w:num>
  <w:num w:numId="6" w16cid:durableId="1223053446">
    <w:abstractNumId w:val="25"/>
  </w:num>
  <w:num w:numId="7" w16cid:durableId="788545258">
    <w:abstractNumId w:val="25"/>
    <w:lvlOverride w:ilvl="0">
      <w:startOverride w:val="1"/>
    </w:lvlOverride>
  </w:num>
  <w:num w:numId="8" w16cid:durableId="39521139">
    <w:abstractNumId w:val="25"/>
    <w:lvlOverride w:ilvl="0">
      <w:startOverride w:val="1"/>
    </w:lvlOverride>
  </w:num>
  <w:num w:numId="9" w16cid:durableId="1007171901">
    <w:abstractNumId w:val="8"/>
  </w:num>
  <w:num w:numId="10" w16cid:durableId="1131748839">
    <w:abstractNumId w:val="0"/>
  </w:num>
  <w:num w:numId="11" w16cid:durableId="1605766559">
    <w:abstractNumId w:val="1"/>
  </w:num>
  <w:num w:numId="12" w16cid:durableId="439761430">
    <w:abstractNumId w:val="2"/>
  </w:num>
  <w:num w:numId="13" w16cid:durableId="2030988458">
    <w:abstractNumId w:val="3"/>
  </w:num>
  <w:num w:numId="14" w16cid:durableId="1793481069">
    <w:abstractNumId w:val="4"/>
  </w:num>
  <w:num w:numId="15" w16cid:durableId="1788356550">
    <w:abstractNumId w:val="5"/>
  </w:num>
  <w:num w:numId="16" w16cid:durableId="1188713720">
    <w:abstractNumId w:val="6"/>
  </w:num>
  <w:num w:numId="17" w16cid:durableId="1771313597">
    <w:abstractNumId w:val="7"/>
  </w:num>
  <w:num w:numId="18" w16cid:durableId="586113999">
    <w:abstractNumId w:val="9"/>
  </w:num>
  <w:num w:numId="19" w16cid:durableId="764688329">
    <w:abstractNumId w:val="13"/>
  </w:num>
  <w:num w:numId="20" w16cid:durableId="1741829003">
    <w:abstractNumId w:val="41"/>
  </w:num>
  <w:num w:numId="21" w16cid:durableId="1032926540">
    <w:abstractNumId w:val="29"/>
  </w:num>
  <w:num w:numId="22" w16cid:durableId="1096900783">
    <w:abstractNumId w:val="14"/>
  </w:num>
  <w:num w:numId="23" w16cid:durableId="1081414276">
    <w:abstractNumId w:val="40"/>
  </w:num>
  <w:num w:numId="24" w16cid:durableId="2003925813">
    <w:abstractNumId w:val="15"/>
  </w:num>
  <w:num w:numId="25" w16cid:durableId="980962914">
    <w:abstractNumId w:val="32"/>
  </w:num>
  <w:num w:numId="26" w16cid:durableId="1005670312">
    <w:abstractNumId w:val="22"/>
  </w:num>
  <w:num w:numId="27" w16cid:durableId="646278287">
    <w:abstractNumId w:val="10"/>
  </w:num>
  <w:num w:numId="28" w16cid:durableId="2101293231">
    <w:abstractNumId w:val="20"/>
  </w:num>
  <w:num w:numId="29" w16cid:durableId="1758672606">
    <w:abstractNumId w:val="31"/>
  </w:num>
  <w:num w:numId="30" w16cid:durableId="778836237">
    <w:abstractNumId w:val="17"/>
  </w:num>
  <w:num w:numId="31" w16cid:durableId="852837521">
    <w:abstractNumId w:val="27"/>
  </w:num>
  <w:num w:numId="32" w16cid:durableId="324556383">
    <w:abstractNumId w:val="21"/>
  </w:num>
  <w:num w:numId="33" w16cid:durableId="80101702">
    <w:abstractNumId w:val="37"/>
  </w:num>
  <w:num w:numId="34" w16cid:durableId="659311167">
    <w:abstractNumId w:val="26"/>
  </w:num>
  <w:num w:numId="35" w16cid:durableId="988556570">
    <w:abstractNumId w:val="35"/>
  </w:num>
  <w:num w:numId="36" w16cid:durableId="431434858">
    <w:abstractNumId w:val="11"/>
  </w:num>
  <w:num w:numId="37" w16cid:durableId="2124223396">
    <w:abstractNumId w:val="43"/>
  </w:num>
  <w:num w:numId="38" w16cid:durableId="2072267885">
    <w:abstractNumId w:val="23"/>
  </w:num>
  <w:num w:numId="39" w16cid:durableId="1902517263">
    <w:abstractNumId w:val="38"/>
  </w:num>
  <w:num w:numId="40" w16cid:durableId="480077592">
    <w:abstractNumId w:val="19"/>
  </w:num>
  <w:num w:numId="41" w16cid:durableId="2136023947">
    <w:abstractNumId w:val="24"/>
  </w:num>
  <w:num w:numId="42" w16cid:durableId="1790081632">
    <w:abstractNumId w:val="30"/>
  </w:num>
  <w:num w:numId="43" w16cid:durableId="798304981">
    <w:abstractNumId w:val="18"/>
  </w:num>
  <w:num w:numId="44" w16cid:durableId="1936937768">
    <w:abstractNumId w:val="36"/>
  </w:num>
  <w:num w:numId="45" w16cid:durableId="208495093">
    <w:abstractNumId w:val="39"/>
  </w:num>
  <w:num w:numId="46" w16cid:durableId="1862434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21"/>
    <w:rsid w:val="00002465"/>
    <w:rsid w:val="00012A21"/>
    <w:rsid w:val="00015741"/>
    <w:rsid w:val="000248F1"/>
    <w:rsid w:val="00034D74"/>
    <w:rsid w:val="000505B7"/>
    <w:rsid w:val="00082566"/>
    <w:rsid w:val="000878C1"/>
    <w:rsid w:val="0009517F"/>
    <w:rsid w:val="000C50A7"/>
    <w:rsid w:val="000D40A7"/>
    <w:rsid w:val="000E4A17"/>
    <w:rsid w:val="001060E1"/>
    <w:rsid w:val="00106A81"/>
    <w:rsid w:val="0014113D"/>
    <w:rsid w:val="00160E46"/>
    <w:rsid w:val="00193ED7"/>
    <w:rsid w:val="001941CD"/>
    <w:rsid w:val="001977EB"/>
    <w:rsid w:val="001C7231"/>
    <w:rsid w:val="001E7334"/>
    <w:rsid w:val="001F62C4"/>
    <w:rsid w:val="0020107F"/>
    <w:rsid w:val="002042A1"/>
    <w:rsid w:val="00227960"/>
    <w:rsid w:val="00237DF7"/>
    <w:rsid w:val="00240DDC"/>
    <w:rsid w:val="0024356C"/>
    <w:rsid w:val="00253093"/>
    <w:rsid w:val="00266249"/>
    <w:rsid w:val="00273114"/>
    <w:rsid w:val="002773C2"/>
    <w:rsid w:val="00277457"/>
    <w:rsid w:val="00283CE5"/>
    <w:rsid w:val="002C1855"/>
    <w:rsid w:val="002E52A4"/>
    <w:rsid w:val="003163BF"/>
    <w:rsid w:val="00327D22"/>
    <w:rsid w:val="00335C8E"/>
    <w:rsid w:val="003367DC"/>
    <w:rsid w:val="00337E04"/>
    <w:rsid w:val="003476A3"/>
    <w:rsid w:val="00355F93"/>
    <w:rsid w:val="003610EB"/>
    <w:rsid w:val="003630E8"/>
    <w:rsid w:val="00380121"/>
    <w:rsid w:val="003A3239"/>
    <w:rsid w:val="003A6E0B"/>
    <w:rsid w:val="003C6D61"/>
    <w:rsid w:val="003D4E17"/>
    <w:rsid w:val="003E4D7D"/>
    <w:rsid w:val="003E570E"/>
    <w:rsid w:val="00410227"/>
    <w:rsid w:val="00415408"/>
    <w:rsid w:val="00423529"/>
    <w:rsid w:val="00441D5E"/>
    <w:rsid w:val="00473867"/>
    <w:rsid w:val="004762F0"/>
    <w:rsid w:val="00477C56"/>
    <w:rsid w:val="004902CA"/>
    <w:rsid w:val="004B5C44"/>
    <w:rsid w:val="004C550B"/>
    <w:rsid w:val="004D312D"/>
    <w:rsid w:val="004F1BC9"/>
    <w:rsid w:val="00522D94"/>
    <w:rsid w:val="00523033"/>
    <w:rsid w:val="005363F4"/>
    <w:rsid w:val="005378CB"/>
    <w:rsid w:val="005A14E2"/>
    <w:rsid w:val="005E2E1E"/>
    <w:rsid w:val="006527DA"/>
    <w:rsid w:val="00676EAE"/>
    <w:rsid w:val="00683BEC"/>
    <w:rsid w:val="006900E3"/>
    <w:rsid w:val="006A733E"/>
    <w:rsid w:val="006B74DA"/>
    <w:rsid w:val="006C6797"/>
    <w:rsid w:val="006D693A"/>
    <w:rsid w:val="007066E2"/>
    <w:rsid w:val="0071102B"/>
    <w:rsid w:val="00726A07"/>
    <w:rsid w:val="00727C4F"/>
    <w:rsid w:val="00732F52"/>
    <w:rsid w:val="00780A88"/>
    <w:rsid w:val="00786455"/>
    <w:rsid w:val="0079147E"/>
    <w:rsid w:val="007B2632"/>
    <w:rsid w:val="007C5134"/>
    <w:rsid w:val="007C56A1"/>
    <w:rsid w:val="007D000D"/>
    <w:rsid w:val="007D09C0"/>
    <w:rsid w:val="007D3171"/>
    <w:rsid w:val="007E6698"/>
    <w:rsid w:val="007F448E"/>
    <w:rsid w:val="007F7437"/>
    <w:rsid w:val="0083DFE1"/>
    <w:rsid w:val="00873A69"/>
    <w:rsid w:val="00886CDB"/>
    <w:rsid w:val="008B3DE9"/>
    <w:rsid w:val="008B736A"/>
    <w:rsid w:val="008C03B8"/>
    <w:rsid w:val="008D3C4F"/>
    <w:rsid w:val="008E7F93"/>
    <w:rsid w:val="008F45AE"/>
    <w:rsid w:val="008F717F"/>
    <w:rsid w:val="00903A66"/>
    <w:rsid w:val="00910C6B"/>
    <w:rsid w:val="009166F6"/>
    <w:rsid w:val="009207CC"/>
    <w:rsid w:val="00923A50"/>
    <w:rsid w:val="00935D7D"/>
    <w:rsid w:val="00951C83"/>
    <w:rsid w:val="00962484"/>
    <w:rsid w:val="009651C5"/>
    <w:rsid w:val="00980A35"/>
    <w:rsid w:val="009A7999"/>
    <w:rsid w:val="009B510D"/>
    <w:rsid w:val="009B7355"/>
    <w:rsid w:val="009C2FAB"/>
    <w:rsid w:val="009E5A76"/>
    <w:rsid w:val="009F3FCB"/>
    <w:rsid w:val="009F79F0"/>
    <w:rsid w:val="009F7DF7"/>
    <w:rsid w:val="00A01F10"/>
    <w:rsid w:val="00A20AC4"/>
    <w:rsid w:val="00A2271D"/>
    <w:rsid w:val="00A352B8"/>
    <w:rsid w:val="00A37C9C"/>
    <w:rsid w:val="00A675AB"/>
    <w:rsid w:val="00A7079E"/>
    <w:rsid w:val="00A90F20"/>
    <w:rsid w:val="00AB3D94"/>
    <w:rsid w:val="00AC3B1C"/>
    <w:rsid w:val="00AD04F3"/>
    <w:rsid w:val="00B01058"/>
    <w:rsid w:val="00B04423"/>
    <w:rsid w:val="00B20889"/>
    <w:rsid w:val="00B22326"/>
    <w:rsid w:val="00B32964"/>
    <w:rsid w:val="00B47E1A"/>
    <w:rsid w:val="00B656CD"/>
    <w:rsid w:val="00B67FDD"/>
    <w:rsid w:val="00B74FAF"/>
    <w:rsid w:val="00B86F53"/>
    <w:rsid w:val="00BA5FE6"/>
    <w:rsid w:val="00BB2A63"/>
    <w:rsid w:val="00BC75D5"/>
    <w:rsid w:val="00BE521D"/>
    <w:rsid w:val="00BF6FDC"/>
    <w:rsid w:val="00C24F42"/>
    <w:rsid w:val="00C273B6"/>
    <w:rsid w:val="00C63E54"/>
    <w:rsid w:val="00C72F97"/>
    <w:rsid w:val="00C8380F"/>
    <w:rsid w:val="00C91411"/>
    <w:rsid w:val="00CF47C6"/>
    <w:rsid w:val="00CF4AD4"/>
    <w:rsid w:val="00D1567F"/>
    <w:rsid w:val="00D30F73"/>
    <w:rsid w:val="00D354D9"/>
    <w:rsid w:val="00D477EC"/>
    <w:rsid w:val="00D60546"/>
    <w:rsid w:val="00D771B7"/>
    <w:rsid w:val="00D81687"/>
    <w:rsid w:val="00D84BC2"/>
    <w:rsid w:val="00DA0D01"/>
    <w:rsid w:val="00DA6421"/>
    <w:rsid w:val="00DE488A"/>
    <w:rsid w:val="00E060C0"/>
    <w:rsid w:val="00E10663"/>
    <w:rsid w:val="00E65AF9"/>
    <w:rsid w:val="00E71111"/>
    <w:rsid w:val="00E76AE4"/>
    <w:rsid w:val="00E83352"/>
    <w:rsid w:val="00E90182"/>
    <w:rsid w:val="00E9162D"/>
    <w:rsid w:val="00E91A33"/>
    <w:rsid w:val="00EF4BF2"/>
    <w:rsid w:val="00F04378"/>
    <w:rsid w:val="00F04E55"/>
    <w:rsid w:val="00F16891"/>
    <w:rsid w:val="00F214D1"/>
    <w:rsid w:val="00F217A6"/>
    <w:rsid w:val="00F30F70"/>
    <w:rsid w:val="00F320B3"/>
    <w:rsid w:val="00F449B3"/>
    <w:rsid w:val="00F663CC"/>
    <w:rsid w:val="00F739C9"/>
    <w:rsid w:val="00FB73EE"/>
    <w:rsid w:val="00FD1160"/>
    <w:rsid w:val="00FD634E"/>
    <w:rsid w:val="00FF096C"/>
    <w:rsid w:val="00FF1813"/>
    <w:rsid w:val="04CECF7C"/>
    <w:rsid w:val="066A9FDD"/>
    <w:rsid w:val="07DD4EA3"/>
    <w:rsid w:val="0843DF49"/>
    <w:rsid w:val="08D4A871"/>
    <w:rsid w:val="0AF609FE"/>
    <w:rsid w:val="0EB09E96"/>
    <w:rsid w:val="104C6EF7"/>
    <w:rsid w:val="15D8B639"/>
    <w:rsid w:val="18189E04"/>
    <w:rsid w:val="1849D1BC"/>
    <w:rsid w:val="1BCB7B7B"/>
    <w:rsid w:val="41D9DE22"/>
    <w:rsid w:val="4C14B471"/>
    <w:rsid w:val="4D5BF1E4"/>
    <w:rsid w:val="4F4C43BE"/>
    <w:rsid w:val="5E212E54"/>
    <w:rsid w:val="63FAEC9F"/>
    <w:rsid w:val="64506ED9"/>
    <w:rsid w:val="69809A17"/>
    <w:rsid w:val="71795ACB"/>
    <w:rsid w:val="7EE80F7F"/>
    <w:rsid w:val="7F428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8448D"/>
  <w15:docId w15:val="{F2CB7A60-720A-4562-B130-808DD831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0B3"/>
    <w:pPr>
      <w:tabs>
        <w:tab w:val="left" w:pos="284"/>
      </w:tabs>
      <w:spacing w:after="240" w:line="288" w:lineRule="auto"/>
    </w:pPr>
    <w:rPr>
      <w:rFonts w:asciiTheme="minorHAnsi" w:hAnsiTheme="minorHAnsi"/>
      <w:color w:val="000000" w:themeColor="text1"/>
      <w:szCs w:val="24"/>
    </w:rPr>
  </w:style>
  <w:style w:type="paragraph" w:styleId="Heading1">
    <w:name w:val="heading 1"/>
    <w:basedOn w:val="Normal"/>
    <w:next w:val="BodyText1"/>
    <w:link w:val="Heading1Char"/>
    <w:qFormat/>
    <w:rsid w:val="00B32964"/>
    <w:pPr>
      <w:tabs>
        <w:tab w:val="clear" w:pos="284"/>
      </w:tabs>
      <w:spacing w:after="280"/>
      <w:outlineLvl w:val="0"/>
    </w:pPr>
    <w:rPr>
      <w:rFonts w:asciiTheme="majorHAnsi" w:hAnsiTheme="majorHAnsi"/>
      <w:b/>
      <w:bCs/>
      <w:sz w:val="40"/>
      <w:szCs w:val="40"/>
    </w:rPr>
  </w:style>
  <w:style w:type="paragraph" w:styleId="Heading2">
    <w:name w:val="heading 2"/>
    <w:basedOn w:val="Normal"/>
    <w:next w:val="BodyText1"/>
    <w:link w:val="Heading2Char"/>
    <w:unhideWhenUsed/>
    <w:qFormat/>
    <w:rsid w:val="00B32964"/>
    <w:pPr>
      <w:spacing w:before="420" w:after="280"/>
      <w:outlineLvl w:val="1"/>
    </w:pPr>
    <w:rPr>
      <w:rFonts w:asciiTheme="majorHAnsi" w:hAnsiTheme="majorHAnsi"/>
      <w:b/>
      <w:bCs/>
      <w:sz w:val="32"/>
      <w:szCs w:val="32"/>
    </w:rPr>
  </w:style>
  <w:style w:type="paragraph" w:styleId="Heading3">
    <w:name w:val="heading 3"/>
    <w:basedOn w:val="Normal"/>
    <w:next w:val="BodyText1"/>
    <w:link w:val="Heading3Char"/>
    <w:unhideWhenUsed/>
    <w:qFormat/>
    <w:rsid w:val="00E10663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60E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9517F"/>
    <w:pPr>
      <w:tabs>
        <w:tab w:val="clear" w:pos="284"/>
      </w:tabs>
      <w:autoSpaceDE w:val="0"/>
      <w:autoSpaceDN w:val="0"/>
      <w:adjustRightInd w:val="0"/>
      <w:spacing w:after="0"/>
      <w:textAlignment w:val="center"/>
    </w:pPr>
    <w:rPr>
      <w:rFonts w:cs="Minion Pro"/>
      <w:color w:val="000000"/>
      <w:sz w:val="22"/>
    </w:rPr>
  </w:style>
  <w:style w:type="paragraph" w:customStyle="1" w:styleId="BodyText1">
    <w:name w:val="Body Text1"/>
    <w:basedOn w:val="Normal"/>
    <w:rsid w:val="00E10663"/>
    <w:pPr>
      <w:tabs>
        <w:tab w:val="clear" w:pos="284"/>
      </w:tabs>
      <w:suppressAutoHyphens/>
      <w:autoSpaceDE w:val="0"/>
      <w:autoSpaceDN w:val="0"/>
      <w:adjustRightInd w:val="0"/>
      <w:spacing w:after="280"/>
      <w:textAlignment w:val="center"/>
    </w:pPr>
    <w:rPr>
      <w:rFonts w:ascii="Arial" w:hAnsi="Arial" w:cs="Arial"/>
      <w:color w:val="000000"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E10663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nhideWhenUsed/>
    <w:rsid w:val="00160E46"/>
    <w:pPr>
      <w:tabs>
        <w:tab w:val="clear" w:pos="284"/>
        <w:tab w:val="center" w:pos="4513"/>
        <w:tab w:val="right" w:pos="9026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160E46"/>
    <w:rPr>
      <w:rFonts w:asciiTheme="minorHAnsi" w:hAnsiTheme="minorHAnsi"/>
      <w:color w:val="000000" w:themeColor="text1"/>
      <w:szCs w:val="24"/>
    </w:rPr>
  </w:style>
  <w:style w:type="paragraph" w:styleId="Footer">
    <w:name w:val="footer"/>
    <w:basedOn w:val="Normal"/>
    <w:link w:val="FooterChar"/>
    <w:unhideWhenUsed/>
    <w:rsid w:val="000505B7"/>
    <w:pPr>
      <w:tabs>
        <w:tab w:val="clear" w:pos="284"/>
        <w:tab w:val="center" w:pos="4513"/>
        <w:tab w:val="right" w:pos="9026"/>
      </w:tabs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rsid w:val="00B32964"/>
    <w:rPr>
      <w:rFonts w:asciiTheme="majorHAnsi" w:hAnsiTheme="majorHAnsi"/>
      <w:b/>
      <w:bC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32964"/>
    <w:rPr>
      <w:rFonts w:asciiTheme="majorHAnsi" w:hAnsiTheme="majorHAnsi"/>
      <w:b/>
      <w:bCs/>
      <w:color w:val="000000" w:themeColor="text1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0505B7"/>
    <w:rPr>
      <w:rFonts w:asciiTheme="minorHAnsi" w:hAnsiTheme="minorHAnsi"/>
      <w:color w:val="000000" w:themeColor="text1"/>
      <w:szCs w:val="24"/>
    </w:rPr>
  </w:style>
  <w:style w:type="table" w:styleId="TableGrid">
    <w:name w:val="Table Grid"/>
    <w:basedOn w:val="TableNormal"/>
    <w:rsid w:val="007D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160E46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E10663"/>
    <w:pPr>
      <w:numPr>
        <w:numId w:val="19"/>
      </w:numPr>
      <w:tabs>
        <w:tab w:val="clear" w:pos="284"/>
      </w:tabs>
      <w:suppressAutoHyphens/>
      <w:autoSpaceDE w:val="0"/>
      <w:autoSpaceDN w:val="0"/>
      <w:adjustRightInd w:val="0"/>
      <w:spacing w:after="280"/>
      <w:contextualSpacing/>
      <w:textAlignment w:val="center"/>
    </w:pPr>
    <w:rPr>
      <w:rFonts w:ascii="Arial" w:hAnsi="Arial" w:cs="Arial"/>
      <w:color w:val="000000"/>
      <w:sz w:val="24"/>
      <w:szCs w:val="22"/>
    </w:rPr>
  </w:style>
  <w:style w:type="character" w:styleId="Hyperlink">
    <w:name w:val="Hyperlink"/>
    <w:basedOn w:val="DefaultParagraphFont"/>
    <w:unhideWhenUsed/>
    <w:rsid w:val="00D84BC2"/>
    <w:rPr>
      <w:color w:val="6638D1" w:themeColor="accent1"/>
      <w:u w:val="single"/>
    </w:rPr>
  </w:style>
  <w:style w:type="paragraph" w:styleId="TOCHeading">
    <w:name w:val="TOC Heading"/>
    <w:basedOn w:val="Heading2"/>
    <w:next w:val="Normal"/>
    <w:uiPriority w:val="39"/>
    <w:unhideWhenUsed/>
    <w:qFormat/>
    <w:rsid w:val="00D816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color w:val="auto"/>
      <w:lang w:val="en-US" w:eastAsia="en-US"/>
    </w:rPr>
  </w:style>
  <w:style w:type="paragraph" w:styleId="TOC1">
    <w:name w:val="toc 1"/>
    <w:basedOn w:val="BodyText1"/>
    <w:next w:val="BodyText1"/>
    <w:autoRedefine/>
    <w:uiPriority w:val="39"/>
    <w:unhideWhenUsed/>
    <w:rsid w:val="00D81687"/>
    <w:pPr>
      <w:spacing w:after="100"/>
    </w:pPr>
  </w:style>
  <w:style w:type="paragraph" w:styleId="TOC2">
    <w:name w:val="toc 2"/>
    <w:basedOn w:val="BodyText1"/>
    <w:next w:val="BodyText1"/>
    <w:autoRedefine/>
    <w:uiPriority w:val="39"/>
    <w:unhideWhenUsed/>
    <w:rsid w:val="00D81687"/>
    <w:pPr>
      <w:spacing w:after="100"/>
      <w:ind w:left="200"/>
    </w:pPr>
  </w:style>
  <w:style w:type="paragraph" w:styleId="TOC3">
    <w:name w:val="toc 3"/>
    <w:basedOn w:val="BodyText1"/>
    <w:next w:val="BodyText1"/>
    <w:autoRedefine/>
    <w:uiPriority w:val="39"/>
    <w:unhideWhenUsed/>
    <w:rsid w:val="00D81687"/>
    <w:pPr>
      <w:spacing w:after="100"/>
      <w:ind w:left="400"/>
    </w:pPr>
  </w:style>
  <w:style w:type="character" w:styleId="PlaceholderText">
    <w:name w:val="Placeholder Text"/>
    <w:basedOn w:val="DefaultParagraphFont"/>
    <w:uiPriority w:val="99"/>
    <w:semiHidden/>
    <w:rsid w:val="008B3DE9"/>
    <w:rPr>
      <w:color w:val="808080"/>
    </w:rPr>
  </w:style>
  <w:style w:type="paragraph" w:customStyle="1" w:styleId="FranklinGothic13ptHeadrer">
    <w:name w:val="Franklin Gothic 13pt Headrer"/>
    <w:basedOn w:val="Normal"/>
    <w:rsid w:val="00082566"/>
    <w:pPr>
      <w:tabs>
        <w:tab w:val="clear" w:pos="284"/>
      </w:tabs>
      <w:spacing w:after="0" w:line="240" w:lineRule="auto"/>
    </w:pPr>
    <w:rPr>
      <w:rFonts w:ascii="Franklin Gothic Medium" w:eastAsiaTheme="minorEastAsia" w:hAnsi="Franklin Gothic Medium" w:cstheme="minorBidi"/>
      <w:color w:val="CF0013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8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0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614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84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9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34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8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4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37381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8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88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7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.basw.co.uk/sites/default/files/resources/pcf-readines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baker.FRONTLINE\OneDrive%20-%20The%20Frontline\Desktop\Approach%20rebrand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Approach Social Work">
      <a:dk1>
        <a:srgbClr val="000000"/>
      </a:dk1>
      <a:lt1>
        <a:srgbClr val="FFFFFF"/>
      </a:lt1>
      <a:dk2>
        <a:srgbClr val="1F1F3C"/>
      </a:dk2>
      <a:lt2>
        <a:srgbClr val="F0EEE9"/>
      </a:lt2>
      <a:accent1>
        <a:srgbClr val="6638D1"/>
      </a:accent1>
      <a:accent2>
        <a:srgbClr val="70FAF5"/>
      </a:accent2>
      <a:accent3>
        <a:srgbClr val="EE633D"/>
      </a:accent3>
      <a:accent4>
        <a:srgbClr val="F6C2CD"/>
      </a:accent4>
      <a:accent5>
        <a:srgbClr val="6638D1"/>
      </a:accent5>
      <a:accent6>
        <a:srgbClr val="EE633D"/>
      </a:accent6>
      <a:hlink>
        <a:srgbClr val="EE633D"/>
      </a:hlink>
      <a:folHlink>
        <a:srgbClr val="6638D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a1f9a-b86d-4beb-9da6-7bde6bb47bb6" xsi:nil="true"/>
    <SharedWithUsers xmlns="535a1f9a-b86d-4beb-9da6-7bde6bb47bb6">
      <UserInfo>
        <DisplayName>Lily Vincent</DisplayName>
        <AccountId>552</AccountId>
        <AccountType/>
      </UserInfo>
    </SharedWithUsers>
    <lcf76f155ced4ddcb4097134ff3c332f xmlns="b006dcae-6220-4cbc-bdd1-f62ae9a2d3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FB010F764840AED64C2E8C1575FC" ma:contentTypeVersion="18" ma:contentTypeDescription="Create a new document." ma:contentTypeScope="" ma:versionID="45ecc7c8f88369859df3f3190808820e">
  <xsd:schema xmlns:xsd="http://www.w3.org/2001/XMLSchema" xmlns:xs="http://www.w3.org/2001/XMLSchema" xmlns:p="http://schemas.microsoft.com/office/2006/metadata/properties" xmlns:ns2="b006dcae-6220-4cbc-bdd1-f62ae9a2d3ef" xmlns:ns3="535a1f9a-b86d-4beb-9da6-7bde6bb47bb6" targetNamespace="http://schemas.microsoft.com/office/2006/metadata/properties" ma:root="true" ma:fieldsID="8dbc5e0a839515eea84bbb3a0e37d423" ns2:_="" ns3:_="">
    <xsd:import namespace="b006dcae-6220-4cbc-bdd1-f62ae9a2d3ef"/>
    <xsd:import namespace="535a1f9a-b86d-4beb-9da6-7bde6bb47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6dcae-6220-4cbc-bdd1-f62ae9a2d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5aeeb3-3e7d-4c20-a31e-cadcc35f1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a1f9a-b86d-4beb-9da6-7bde6bb47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0dca24-c025-436b-a84e-4a2115ea5851}" ma:internalName="TaxCatchAll" ma:showField="CatchAllData" ma:web="535a1f9a-b86d-4beb-9da6-7bde6bb47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3B4ED-796C-44BD-A362-53AEE22D00D0}">
  <ds:schemaRefs>
    <ds:schemaRef ds:uri="http://purl.org/dc/terms/"/>
    <ds:schemaRef ds:uri="535a1f9a-b86d-4beb-9da6-7bde6bb47bb6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006dcae-6220-4cbc-bdd1-f62ae9a2d3e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78C418-10BB-468E-BEA6-FE3A08068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880CD-4DB9-204B-B73B-A8A3D0780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7A1EB-BD41-4A75-A3C7-9086DE8F1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6dcae-6220-4cbc-bdd1-f62ae9a2d3ef"/>
    <ds:schemaRef ds:uri="535a1f9a-b86d-4beb-9da6-7bde6bb47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Approach rebrand Word template</Template>
  <TotalTime>0</TotalTime>
  <Pages>1</Pages>
  <Words>112</Words>
  <Characters>639</Characters>
  <Application>Microsoft Office Word</Application>
  <DocSecurity>4</DocSecurity>
  <Lines>5</Lines>
  <Paragraphs>1</Paragraphs>
  <ScaleCrop>false</ScaleCrop>
  <Company>Yellow Balloon Ltd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template</dc:title>
  <dc:creator>Emma Baker</dc:creator>
  <cp:lastModifiedBy>Grace Edwards</cp:lastModifiedBy>
  <cp:revision>2</cp:revision>
  <cp:lastPrinted>2021-04-13T16:32:00Z</cp:lastPrinted>
  <dcterms:created xsi:type="dcterms:W3CDTF">2026-04-27T16:11:00Z</dcterms:created>
  <dcterms:modified xsi:type="dcterms:W3CDTF">2026-04-27T16:11:00Z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0x01010064B4FB010F764840AED64C2E8C1575FC</vt:lpwstr>
  </property>
  <property fmtid="{D5CDD505-2E9C-101B-9397-08002B2CF9AE}" pid="3" name="MediaServiceImageTags">
    <vt:lpwstr/>
  </property>
  <property fmtid="{D5CDD505-2E9C-101B-9397-08002B2CF9AE}" pid="4" name="GrammarlyDocumentId">
    <vt:lpwstr>52711d6231fdd6f051982fb63c70599ab56042f994194c383eb2b9fd13c4df11</vt:lpwstr>
  </property>
</Properties>
</file>